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B3" w:rsidRPr="00330BE2" w:rsidRDefault="002104B3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C05722" w:rsidRPr="00330BE2" w:rsidRDefault="00C05722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2A56E1" w:rsidRPr="00330BE2" w:rsidRDefault="002A56E1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1A2CA2" w:rsidRPr="00C617BA" w:rsidRDefault="001A2CA2" w:rsidP="001A2CA2">
      <w:pPr>
        <w:jc w:val="center"/>
        <w:rPr>
          <w:rFonts w:ascii="Cambria" w:hAnsi="Cambria" w:cs="Arial"/>
          <w:b/>
          <w:color w:val="FFFFFF" w:themeColor="background1"/>
          <w:sz w:val="72"/>
          <w:szCs w:val="72"/>
        </w:rPr>
      </w:pPr>
      <w:r w:rsidRPr="00C617BA">
        <w:rPr>
          <w:rFonts w:ascii="Cambria" w:hAnsi="Cambria" w:cs="Arial"/>
          <w:b/>
          <w:color w:val="FFFFFF" w:themeColor="background1"/>
          <w:sz w:val="72"/>
          <w:szCs w:val="72"/>
        </w:rPr>
        <w:t>South African Airways</w:t>
      </w:r>
    </w:p>
    <w:p w:rsidR="002A56E1" w:rsidRPr="00330BE2" w:rsidRDefault="002A56E1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2A56E1" w:rsidRPr="00330BE2" w:rsidRDefault="002A56E1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2A56E1" w:rsidRPr="00330BE2" w:rsidRDefault="002A56E1" w:rsidP="00CD0F3C">
      <w:pPr>
        <w:pStyle w:val="YHPMNormal"/>
        <w:spacing w:line="360" w:lineRule="auto"/>
        <w:jc w:val="center"/>
        <w:rPr>
          <w:rFonts w:ascii="Arial Narrow" w:hAnsi="Arial Narrow"/>
        </w:rPr>
      </w:pPr>
    </w:p>
    <w:p w:rsidR="00581C50" w:rsidRPr="00330BE2" w:rsidRDefault="00581C50" w:rsidP="00CD0F3C">
      <w:pPr>
        <w:pStyle w:val="YHPMTITLE"/>
        <w:spacing w:line="360" w:lineRule="auto"/>
        <w:rPr>
          <w:rFonts w:ascii="Arial Narrow" w:hAnsi="Arial Narrow" w:cs="Arial"/>
          <w:szCs w:val="48"/>
        </w:rPr>
      </w:pPr>
      <w:bookmarkStart w:id="0" w:name="_GoBack"/>
      <w:bookmarkEnd w:id="0"/>
    </w:p>
    <w:p w:rsidR="00581C50" w:rsidRDefault="00581C50" w:rsidP="00CD0F3C">
      <w:pPr>
        <w:pStyle w:val="YHPMTITLE"/>
        <w:spacing w:line="360" w:lineRule="auto"/>
        <w:rPr>
          <w:rFonts w:ascii="Arial Narrow" w:hAnsi="Arial Narrow"/>
          <w:noProof/>
          <w:lang w:val="en-US"/>
        </w:rPr>
      </w:pPr>
    </w:p>
    <w:p w:rsidR="001A2CA2" w:rsidRPr="00111932" w:rsidRDefault="001A2CA2" w:rsidP="00111932">
      <w:pPr>
        <w:pStyle w:val="YHPMTITLE"/>
        <w:spacing w:line="360" w:lineRule="auto"/>
        <w:jc w:val="left"/>
        <w:rPr>
          <w:rFonts w:asciiTheme="minorHAnsi" w:hAnsiTheme="minorHAnsi"/>
          <w:noProof/>
          <w:lang w:val="en-US"/>
        </w:rPr>
      </w:pPr>
    </w:p>
    <w:p w:rsidR="00404285" w:rsidRPr="00111932" w:rsidRDefault="00290FDB" w:rsidP="00404285">
      <w:pPr>
        <w:pStyle w:val="YHPMTITLE"/>
        <w:spacing w:line="360" w:lineRule="auto"/>
        <w:rPr>
          <w:rFonts w:asciiTheme="minorHAnsi" w:hAnsiTheme="minorHAnsi"/>
          <w:sz w:val="40"/>
        </w:rPr>
      </w:pPr>
      <w:r w:rsidRPr="00111932">
        <w:rPr>
          <w:rFonts w:asciiTheme="minorHAnsi" w:hAnsiTheme="minorHAnsi"/>
          <w:sz w:val="40"/>
        </w:rPr>
        <w:t xml:space="preserve">SPONSORSHIP PROPOSAL TO SAA </w:t>
      </w:r>
      <w:r w:rsidR="00404285" w:rsidRPr="00111932">
        <w:rPr>
          <w:rFonts w:asciiTheme="minorHAnsi" w:hAnsiTheme="minorHAnsi"/>
          <w:sz w:val="40"/>
        </w:rPr>
        <w:t xml:space="preserve"> </w:t>
      </w:r>
    </w:p>
    <w:p w:rsidR="00581C50" w:rsidRPr="00111932" w:rsidRDefault="00FD7CD6" w:rsidP="00CD0F3C">
      <w:pPr>
        <w:pStyle w:val="YHPMTITLE"/>
        <w:spacing w:line="360" w:lineRule="auto"/>
        <w:rPr>
          <w:rFonts w:asciiTheme="minorHAnsi" w:hAnsiTheme="minorHAnsi" w:cs="Arial"/>
          <w:i/>
          <w:sz w:val="40"/>
          <w:szCs w:val="48"/>
        </w:rPr>
      </w:pPr>
      <w:r w:rsidRPr="00111932">
        <w:rPr>
          <w:rFonts w:asciiTheme="minorHAnsi" w:hAnsiTheme="minorHAnsi" w:cs="Arial"/>
          <w:i/>
          <w:color w:val="0070C0"/>
          <w:sz w:val="40"/>
          <w:szCs w:val="48"/>
        </w:rPr>
        <w:t>Name of initiative/ project</w:t>
      </w:r>
      <w:r w:rsidR="005F5622" w:rsidRPr="00111932">
        <w:rPr>
          <w:rFonts w:asciiTheme="minorHAnsi" w:hAnsiTheme="minorHAnsi" w:cs="Arial"/>
          <w:i/>
          <w:sz w:val="40"/>
          <w:szCs w:val="48"/>
        </w:rPr>
        <w:t xml:space="preserve"> </w:t>
      </w:r>
    </w:p>
    <w:p w:rsidR="0050354B" w:rsidRPr="00111932" w:rsidRDefault="0050354B" w:rsidP="00CD0F3C">
      <w:pPr>
        <w:pStyle w:val="YHPMTITLE"/>
        <w:spacing w:line="360" w:lineRule="auto"/>
        <w:rPr>
          <w:rFonts w:asciiTheme="minorHAnsi" w:hAnsiTheme="minorHAnsi" w:cs="Arial"/>
          <w:i/>
          <w:sz w:val="40"/>
          <w:szCs w:val="48"/>
        </w:rPr>
      </w:pPr>
    </w:p>
    <w:p w:rsidR="0050354B" w:rsidRPr="00111932" w:rsidRDefault="0050354B" w:rsidP="00CD0F3C">
      <w:pPr>
        <w:pStyle w:val="YHPMTITLE"/>
        <w:spacing w:line="360" w:lineRule="auto"/>
        <w:rPr>
          <w:rFonts w:asciiTheme="minorHAnsi" w:hAnsiTheme="minorHAnsi" w:cs="Arial"/>
          <w:color w:val="0070C0"/>
          <w:sz w:val="40"/>
          <w:szCs w:val="48"/>
        </w:rPr>
      </w:pPr>
      <w:r w:rsidRPr="00111932">
        <w:rPr>
          <w:rFonts w:asciiTheme="minorHAnsi" w:hAnsiTheme="minorHAnsi" w:cs="Arial"/>
          <w:sz w:val="40"/>
          <w:szCs w:val="48"/>
        </w:rPr>
        <w:t>Date</w:t>
      </w:r>
      <w:r w:rsidR="00290FDB" w:rsidRPr="00111932">
        <w:rPr>
          <w:rFonts w:asciiTheme="minorHAnsi" w:hAnsiTheme="minorHAnsi" w:cs="Arial"/>
          <w:sz w:val="40"/>
          <w:szCs w:val="48"/>
        </w:rPr>
        <w:t>:</w:t>
      </w:r>
      <w:r w:rsidR="00290FDB" w:rsidRPr="00111932">
        <w:rPr>
          <w:rFonts w:asciiTheme="minorHAnsi" w:hAnsiTheme="minorHAnsi" w:cs="Arial"/>
          <w:color w:val="0070C0"/>
          <w:sz w:val="40"/>
          <w:szCs w:val="48"/>
        </w:rPr>
        <w:t xml:space="preserve"> </w:t>
      </w:r>
    </w:p>
    <w:p w:rsidR="0050354B" w:rsidRPr="00111932" w:rsidRDefault="0050354B" w:rsidP="00CD0F3C">
      <w:pPr>
        <w:pStyle w:val="YHPMTITLE"/>
        <w:spacing w:line="360" w:lineRule="auto"/>
        <w:rPr>
          <w:rFonts w:asciiTheme="minorHAnsi" w:hAnsiTheme="minorHAnsi" w:cs="Arial"/>
          <w:sz w:val="40"/>
          <w:szCs w:val="48"/>
        </w:rPr>
      </w:pPr>
    </w:p>
    <w:p w:rsidR="005B78DC" w:rsidRPr="00111932" w:rsidRDefault="00290FDB" w:rsidP="0050354B">
      <w:pPr>
        <w:pStyle w:val="YHPMTITLE"/>
        <w:spacing w:line="360" w:lineRule="auto"/>
        <w:rPr>
          <w:rFonts w:asciiTheme="minorHAnsi" w:hAnsiTheme="minorHAnsi"/>
          <w:color w:val="0070C0"/>
          <w:sz w:val="40"/>
        </w:rPr>
      </w:pPr>
      <w:r w:rsidRPr="00111932">
        <w:rPr>
          <w:rFonts w:asciiTheme="minorHAnsi" w:hAnsiTheme="minorHAnsi" w:cs="Arial"/>
          <w:sz w:val="40"/>
          <w:szCs w:val="48"/>
        </w:rPr>
        <w:t>Proposal By:</w:t>
      </w:r>
      <w:r w:rsidRPr="00111932">
        <w:rPr>
          <w:rFonts w:asciiTheme="minorHAnsi" w:hAnsiTheme="minorHAnsi" w:cs="Arial"/>
          <w:color w:val="0070C0"/>
          <w:sz w:val="40"/>
          <w:szCs w:val="48"/>
        </w:rPr>
        <w:t xml:space="preserve"> </w:t>
      </w:r>
    </w:p>
    <w:p w:rsidR="005B78DC" w:rsidRPr="00111932" w:rsidRDefault="005B78DC" w:rsidP="00CD0F3C">
      <w:pPr>
        <w:pStyle w:val="BodyTextIndent"/>
        <w:spacing w:line="360" w:lineRule="auto"/>
        <w:rPr>
          <w:rFonts w:asciiTheme="minorHAnsi" w:hAnsiTheme="minorHAnsi"/>
          <w:sz w:val="16"/>
        </w:rPr>
      </w:pPr>
    </w:p>
    <w:p w:rsidR="005B78DC" w:rsidRPr="00111932" w:rsidRDefault="005B78DC" w:rsidP="00CD0F3C">
      <w:pPr>
        <w:pStyle w:val="BodyTextIndent"/>
        <w:spacing w:line="360" w:lineRule="auto"/>
        <w:rPr>
          <w:rFonts w:asciiTheme="minorHAnsi" w:hAnsiTheme="minorHAnsi"/>
        </w:rPr>
      </w:pPr>
    </w:p>
    <w:p w:rsidR="00404285" w:rsidRPr="00111932" w:rsidRDefault="00404285">
      <w:pPr>
        <w:rPr>
          <w:rFonts w:asciiTheme="minorHAnsi" w:hAnsiTheme="minorHAnsi"/>
          <w:lang w:val="en-GB"/>
        </w:rPr>
      </w:pPr>
      <w:r w:rsidRPr="00111932">
        <w:rPr>
          <w:rFonts w:asciiTheme="minorHAnsi" w:hAnsiTheme="minorHAnsi"/>
        </w:rPr>
        <w:br w:type="page"/>
      </w:r>
    </w:p>
    <w:p w:rsidR="002104B3" w:rsidRPr="00111932" w:rsidRDefault="002104B3" w:rsidP="00CD0F3C">
      <w:pPr>
        <w:pStyle w:val="CommentText"/>
        <w:rPr>
          <w:rFonts w:asciiTheme="minorHAnsi" w:hAnsiTheme="minorHAnsi"/>
        </w:rPr>
        <w:sectPr w:rsidR="002104B3" w:rsidRPr="00111932" w:rsidSect="00102599"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 w:code="9"/>
          <w:pgMar w:top="232" w:right="561" w:bottom="709" w:left="561" w:header="0" w:footer="113" w:gutter="0"/>
          <w:cols w:sep="1" w:space="707"/>
          <w:titlePg/>
          <w:docGrid w:linePitch="272"/>
        </w:sectPr>
      </w:pPr>
    </w:p>
    <w:p w:rsidR="00C125E4" w:rsidRPr="00111932" w:rsidRDefault="00C125E4">
      <w:pPr>
        <w:rPr>
          <w:rFonts w:asciiTheme="minorHAnsi" w:hAnsiTheme="minorHAnsi"/>
          <w:b/>
          <w:bCs/>
          <w:sz w:val="32"/>
          <w:lang w:val="en-GB"/>
        </w:rPr>
      </w:pPr>
    </w:p>
    <w:p w:rsidR="00AF1EA5" w:rsidRPr="00111932" w:rsidRDefault="00C617BA" w:rsidP="00C34B6D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1" w:name="_Toc294514130"/>
      <w:bookmarkStart w:id="2" w:name="_Toc294514321"/>
      <w:bookmarkStart w:id="3" w:name="_Toc294514518"/>
      <w:bookmarkStart w:id="4" w:name="_Toc294534169"/>
      <w:bookmarkStart w:id="5" w:name="_Toc294534423"/>
      <w:bookmarkStart w:id="6" w:name="_Toc294534934"/>
      <w:bookmarkStart w:id="7" w:name="_Toc383949213"/>
      <w:bookmarkStart w:id="8" w:name="_Toc386512485"/>
      <w:r w:rsidRPr="00111932">
        <w:rPr>
          <w:rFonts w:asciiTheme="minorHAnsi" w:hAnsiTheme="minorHAnsi"/>
          <w:sz w:val="28"/>
          <w:szCs w:val="28"/>
        </w:rPr>
        <w:t>ACRONYMS AND DEFINITIONS</w:t>
      </w:r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</w:tblGrid>
      <w:tr w:rsidR="00AF1EA5" w:rsidRPr="00111932" w:rsidTr="006B6124">
        <w:tc>
          <w:tcPr>
            <w:tcW w:w="2410" w:type="dxa"/>
            <w:shd w:val="clear" w:color="auto" w:fill="548DD4" w:themeFill="text2" w:themeFillTint="99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11932">
              <w:rPr>
                <w:rFonts w:asciiTheme="minorHAnsi" w:hAnsiTheme="minorHAnsi"/>
                <w:b/>
              </w:rPr>
              <w:t>Acronym</w:t>
            </w:r>
          </w:p>
        </w:tc>
        <w:tc>
          <w:tcPr>
            <w:tcW w:w="6379" w:type="dxa"/>
            <w:shd w:val="clear" w:color="auto" w:fill="548DD4" w:themeFill="text2" w:themeFillTint="99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11932">
              <w:rPr>
                <w:rFonts w:asciiTheme="minorHAnsi" w:hAnsiTheme="minorHAnsi"/>
                <w:b/>
              </w:rPr>
              <w:t>Definition</w:t>
            </w:r>
          </w:p>
        </w:tc>
      </w:tr>
      <w:tr w:rsidR="00AF1EA5" w:rsidRPr="00111932" w:rsidTr="006B6124">
        <w:tc>
          <w:tcPr>
            <w:tcW w:w="2410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AF1EA5" w:rsidRPr="00111932" w:rsidTr="006B6124">
        <w:tc>
          <w:tcPr>
            <w:tcW w:w="2410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AF1EA5" w:rsidRPr="00111932" w:rsidTr="006B6124">
        <w:tc>
          <w:tcPr>
            <w:tcW w:w="2410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90FDB" w:rsidRPr="00111932" w:rsidTr="006B6124">
        <w:tc>
          <w:tcPr>
            <w:tcW w:w="2410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90FDB" w:rsidRPr="00111932" w:rsidTr="006B6124">
        <w:tc>
          <w:tcPr>
            <w:tcW w:w="2410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90FDB" w:rsidRPr="00111932" w:rsidTr="006B6124">
        <w:tc>
          <w:tcPr>
            <w:tcW w:w="2410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90FDB" w:rsidRPr="00111932" w:rsidTr="006B6124">
        <w:tc>
          <w:tcPr>
            <w:tcW w:w="2410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290FDB" w:rsidRPr="00111932" w:rsidRDefault="00290FDB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AF1EA5" w:rsidRPr="00111932" w:rsidTr="006B6124">
        <w:tc>
          <w:tcPr>
            <w:tcW w:w="2410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F1EA5" w:rsidRPr="00111932" w:rsidRDefault="00AF1EA5" w:rsidP="00CD0F3C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bookmarkEnd w:id="7"/>
      <w:bookmarkEnd w:id="8"/>
    </w:tbl>
    <w:p w:rsidR="00D90809" w:rsidRPr="00111932" w:rsidRDefault="00D90809" w:rsidP="00CD0F3C">
      <w:pPr>
        <w:pStyle w:val="YHPMNormal"/>
        <w:spacing w:line="360" w:lineRule="auto"/>
        <w:rPr>
          <w:rFonts w:asciiTheme="minorHAnsi" w:hAnsiTheme="minorHAnsi"/>
        </w:rPr>
      </w:pPr>
    </w:p>
    <w:p w:rsidR="00EB0861" w:rsidRPr="00111932" w:rsidRDefault="00EB0861" w:rsidP="00EB0861">
      <w:pPr>
        <w:pStyle w:val="Heading1"/>
        <w:rPr>
          <w:rFonts w:asciiTheme="minorHAnsi" w:hAnsiTheme="minorHAnsi"/>
          <w:sz w:val="28"/>
          <w:szCs w:val="28"/>
        </w:rPr>
      </w:pPr>
      <w:bookmarkStart w:id="9" w:name="_Toc294514132"/>
      <w:bookmarkStart w:id="10" w:name="_Toc294514323"/>
      <w:bookmarkStart w:id="11" w:name="_Toc294514520"/>
      <w:bookmarkStart w:id="12" w:name="_Toc294534171"/>
      <w:bookmarkStart w:id="13" w:name="_Toc294534425"/>
      <w:bookmarkStart w:id="14" w:name="_Toc294534936"/>
      <w:r w:rsidRPr="00111932">
        <w:rPr>
          <w:rFonts w:asciiTheme="minorHAnsi" w:hAnsiTheme="minorHAnsi"/>
          <w:sz w:val="28"/>
          <w:szCs w:val="28"/>
        </w:rPr>
        <w:t>SUPPORTING DOCUMENTATION</w:t>
      </w:r>
      <w:bookmarkEnd w:id="9"/>
      <w:bookmarkEnd w:id="10"/>
      <w:bookmarkEnd w:id="11"/>
      <w:bookmarkEnd w:id="12"/>
      <w:bookmarkEnd w:id="13"/>
      <w:bookmarkEnd w:id="14"/>
      <w:r w:rsidR="00290FDB" w:rsidRPr="00111932">
        <w:rPr>
          <w:rFonts w:asciiTheme="minorHAnsi" w:hAnsiTheme="minorHAnsi"/>
          <w:sz w:val="28"/>
          <w:szCs w:val="28"/>
        </w:rPr>
        <w:t xml:space="preserve"> SUPPLIED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</w:tblGrid>
      <w:tr w:rsidR="00EB0861" w:rsidRPr="00111932" w:rsidTr="006B6124">
        <w:tc>
          <w:tcPr>
            <w:tcW w:w="2410" w:type="dxa"/>
            <w:shd w:val="clear" w:color="auto" w:fill="548DD4" w:themeFill="text2" w:themeFillTint="99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11932">
              <w:rPr>
                <w:rFonts w:asciiTheme="minorHAnsi" w:hAnsiTheme="minorHAnsi"/>
                <w:b/>
              </w:rPr>
              <w:t>Document Name</w:t>
            </w:r>
          </w:p>
        </w:tc>
        <w:tc>
          <w:tcPr>
            <w:tcW w:w="6379" w:type="dxa"/>
            <w:shd w:val="clear" w:color="auto" w:fill="548DD4" w:themeFill="text2" w:themeFillTint="99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11932">
              <w:rPr>
                <w:rFonts w:asciiTheme="minorHAnsi" w:hAnsiTheme="minorHAnsi"/>
                <w:b/>
              </w:rPr>
              <w:t>Reference</w:t>
            </w:r>
          </w:p>
        </w:tc>
      </w:tr>
      <w:tr w:rsidR="00EB0861" w:rsidRPr="00111932" w:rsidTr="006B6124">
        <w:tc>
          <w:tcPr>
            <w:tcW w:w="2410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EB0861" w:rsidRPr="00111932" w:rsidTr="006B6124">
        <w:tc>
          <w:tcPr>
            <w:tcW w:w="2410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EB0861" w:rsidRPr="00111932" w:rsidTr="006B6124">
        <w:tc>
          <w:tcPr>
            <w:tcW w:w="2410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EB0861" w:rsidRPr="00111932" w:rsidTr="006B6124">
        <w:tc>
          <w:tcPr>
            <w:tcW w:w="2410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EB0861" w:rsidRPr="00111932" w:rsidRDefault="00EB0861" w:rsidP="006B6124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6F4231" w:rsidRPr="00111932" w:rsidRDefault="006F4231">
      <w:pPr>
        <w:rPr>
          <w:rFonts w:asciiTheme="minorHAnsi" w:hAnsiTheme="minorHAnsi"/>
          <w:lang w:val="en-GB"/>
        </w:rPr>
      </w:pPr>
      <w:bookmarkStart w:id="15" w:name="_Toc31426688"/>
      <w:bookmarkStart w:id="16" w:name="_Toc33880160"/>
      <w:bookmarkStart w:id="17" w:name="_Toc101239531"/>
      <w:bookmarkStart w:id="18" w:name="_Toc106584082"/>
      <w:bookmarkStart w:id="19" w:name="_Toc106584081"/>
      <w:bookmarkStart w:id="20" w:name="_Toc309800733"/>
      <w:bookmarkStart w:id="21" w:name="_Toc309803641"/>
      <w:bookmarkStart w:id="22" w:name="_Toc431005161"/>
      <w:bookmarkStart w:id="23" w:name="_Toc431005285"/>
      <w:bookmarkStart w:id="24" w:name="_Toc492649719"/>
      <w:bookmarkStart w:id="25" w:name="_Toc494596168"/>
      <w:bookmarkStart w:id="26" w:name="_Toc2567473"/>
      <w:r w:rsidRPr="00111932">
        <w:rPr>
          <w:rFonts w:asciiTheme="minorHAnsi" w:hAnsiTheme="minorHAnsi"/>
          <w:b/>
          <w:bCs/>
        </w:rPr>
        <w:br w:type="page"/>
      </w:r>
    </w:p>
    <w:p w:rsidR="00330BE2" w:rsidRPr="00111932" w:rsidRDefault="00330BE2" w:rsidP="00330BE2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27" w:name="_Toc294514133"/>
      <w:bookmarkStart w:id="28" w:name="_Toc294514324"/>
      <w:bookmarkStart w:id="29" w:name="_Toc294514521"/>
      <w:bookmarkStart w:id="30" w:name="_Toc294534172"/>
      <w:bookmarkStart w:id="31" w:name="_Toc294534426"/>
      <w:bookmarkStart w:id="32" w:name="_Toc294534937"/>
      <w:r w:rsidRPr="00111932">
        <w:rPr>
          <w:rFonts w:asciiTheme="minorHAnsi" w:hAnsiTheme="minorHAnsi"/>
          <w:sz w:val="28"/>
          <w:szCs w:val="28"/>
        </w:rPr>
        <w:lastRenderedPageBreak/>
        <w:t>EXECUTIVE SUMMARY</w:t>
      </w:r>
      <w:bookmarkEnd w:id="15"/>
      <w:bookmarkEnd w:id="16"/>
      <w:bookmarkEnd w:id="17"/>
      <w:bookmarkEnd w:id="18"/>
      <w:bookmarkEnd w:id="27"/>
      <w:bookmarkEnd w:id="28"/>
      <w:bookmarkEnd w:id="29"/>
      <w:bookmarkEnd w:id="30"/>
      <w:bookmarkEnd w:id="31"/>
      <w:bookmarkEnd w:id="32"/>
    </w:p>
    <w:p w:rsidR="00330BE2" w:rsidRPr="00111932" w:rsidRDefault="00330BE2" w:rsidP="006D1071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33" w:name="_Toc294514134"/>
      <w:bookmarkStart w:id="34" w:name="_Toc294514325"/>
      <w:bookmarkStart w:id="35" w:name="_Toc294514522"/>
      <w:bookmarkStart w:id="36" w:name="_Toc294534173"/>
      <w:bookmarkStart w:id="37" w:name="_Toc294534427"/>
      <w:bookmarkStart w:id="38" w:name="_Toc294534938"/>
      <w:r w:rsidRPr="00111932">
        <w:rPr>
          <w:rFonts w:asciiTheme="minorHAnsi" w:hAnsiTheme="minorHAnsi"/>
          <w:sz w:val="24"/>
          <w:szCs w:val="24"/>
        </w:rPr>
        <w:t xml:space="preserve">Description of </w:t>
      </w:r>
      <w:r w:rsidR="00FD7CD6" w:rsidRPr="00111932">
        <w:rPr>
          <w:rFonts w:asciiTheme="minorHAnsi" w:hAnsiTheme="minorHAnsi"/>
          <w:sz w:val="24"/>
          <w:szCs w:val="24"/>
        </w:rPr>
        <w:t>initiative/ p</w:t>
      </w:r>
      <w:r w:rsidR="00F03E9F" w:rsidRPr="00111932">
        <w:rPr>
          <w:rFonts w:asciiTheme="minorHAnsi" w:hAnsiTheme="minorHAnsi"/>
          <w:sz w:val="24"/>
          <w:szCs w:val="24"/>
        </w:rPr>
        <w:t>roject</w:t>
      </w:r>
      <w:bookmarkEnd w:id="19"/>
      <w:bookmarkEnd w:id="33"/>
      <w:bookmarkEnd w:id="34"/>
      <w:bookmarkEnd w:id="35"/>
      <w:bookmarkEnd w:id="36"/>
      <w:bookmarkEnd w:id="37"/>
      <w:bookmarkEnd w:id="38"/>
    </w:p>
    <w:p w:rsidR="00046946" w:rsidRPr="00111932" w:rsidRDefault="00046946" w:rsidP="001B670C">
      <w:pPr>
        <w:pStyle w:val="YHPMBody"/>
        <w:spacing w:line="240" w:lineRule="auto"/>
        <w:rPr>
          <w:rFonts w:asciiTheme="minorHAnsi" w:hAnsiTheme="minorHAnsi"/>
          <w:color w:val="3366FF"/>
        </w:rPr>
      </w:pPr>
    </w:p>
    <w:p w:rsidR="00217C5C" w:rsidRPr="00111932" w:rsidRDefault="00046946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Describe the </w:t>
      </w:r>
      <w:r w:rsidR="00FD7CD6" w:rsidRPr="00111932">
        <w:rPr>
          <w:rFonts w:asciiTheme="minorHAnsi" w:hAnsiTheme="minorHAnsi"/>
          <w:color w:val="FF0000"/>
        </w:rPr>
        <w:t>initiative/</w:t>
      </w:r>
      <w:r w:rsidR="0050354B" w:rsidRPr="00111932">
        <w:rPr>
          <w:rFonts w:asciiTheme="minorHAnsi" w:hAnsiTheme="minorHAnsi"/>
          <w:color w:val="FF0000"/>
        </w:rPr>
        <w:t xml:space="preserve"> </w:t>
      </w:r>
      <w:r w:rsidR="00FD7CD6" w:rsidRPr="00111932">
        <w:rPr>
          <w:rFonts w:asciiTheme="minorHAnsi" w:hAnsiTheme="minorHAnsi"/>
          <w:color w:val="FF0000"/>
        </w:rPr>
        <w:t>project</w:t>
      </w:r>
      <w:r w:rsidR="00825B53" w:rsidRPr="00111932">
        <w:rPr>
          <w:rFonts w:asciiTheme="minorHAnsi" w:hAnsiTheme="minorHAnsi"/>
          <w:color w:val="FF0000"/>
        </w:rPr>
        <w:t xml:space="preserve"> in detail</w:t>
      </w:r>
      <w:r w:rsidRPr="00111932">
        <w:rPr>
          <w:rFonts w:asciiTheme="minorHAnsi" w:hAnsiTheme="minorHAnsi"/>
          <w:color w:val="FF0000"/>
        </w:rPr>
        <w:t xml:space="preserve">.  This can be </w:t>
      </w:r>
      <w:r w:rsidR="0050354B" w:rsidRPr="00111932">
        <w:rPr>
          <w:rFonts w:asciiTheme="minorHAnsi" w:hAnsiTheme="minorHAnsi"/>
          <w:color w:val="FF0000"/>
        </w:rPr>
        <w:t xml:space="preserve">outlined </w:t>
      </w:r>
      <w:r w:rsidRPr="00111932">
        <w:rPr>
          <w:rFonts w:asciiTheme="minorHAnsi" w:hAnsiTheme="minorHAnsi"/>
          <w:color w:val="FF0000"/>
        </w:rPr>
        <w:t xml:space="preserve">in terms of </w:t>
      </w:r>
      <w:r w:rsidR="00F03E9F" w:rsidRPr="00111932">
        <w:rPr>
          <w:rFonts w:asciiTheme="minorHAnsi" w:hAnsiTheme="minorHAnsi"/>
          <w:color w:val="FF0000"/>
        </w:rPr>
        <w:t>a</w:t>
      </w:r>
      <w:r w:rsidRPr="00111932">
        <w:rPr>
          <w:rFonts w:asciiTheme="minorHAnsi" w:hAnsiTheme="minorHAnsi"/>
          <w:color w:val="FF0000"/>
        </w:rPr>
        <w:t xml:space="preserve"> problem that </w:t>
      </w:r>
      <w:r w:rsidR="00F03E9F" w:rsidRPr="00111932">
        <w:rPr>
          <w:rFonts w:asciiTheme="minorHAnsi" w:hAnsiTheme="minorHAnsi"/>
          <w:color w:val="FF0000"/>
        </w:rPr>
        <w:t>should be</w:t>
      </w:r>
      <w:r w:rsidRPr="00111932">
        <w:rPr>
          <w:rFonts w:asciiTheme="minorHAnsi" w:hAnsiTheme="minorHAnsi"/>
          <w:color w:val="FF0000"/>
        </w:rPr>
        <w:t xml:space="preserve"> solve</w:t>
      </w:r>
      <w:r w:rsidR="00F03E9F" w:rsidRPr="00111932">
        <w:rPr>
          <w:rFonts w:asciiTheme="minorHAnsi" w:hAnsiTheme="minorHAnsi"/>
          <w:color w:val="FF0000"/>
        </w:rPr>
        <w:t>d</w:t>
      </w:r>
      <w:r w:rsidRPr="00111932">
        <w:rPr>
          <w:rFonts w:asciiTheme="minorHAnsi" w:hAnsiTheme="minorHAnsi"/>
          <w:color w:val="FF0000"/>
        </w:rPr>
        <w:t xml:space="preserve"> </w:t>
      </w:r>
      <w:r w:rsidR="0050354B" w:rsidRPr="00111932">
        <w:rPr>
          <w:rFonts w:asciiTheme="minorHAnsi" w:hAnsiTheme="minorHAnsi"/>
          <w:color w:val="FF0000"/>
        </w:rPr>
        <w:t xml:space="preserve">or an </w:t>
      </w:r>
      <w:r w:rsidRPr="00111932">
        <w:rPr>
          <w:rFonts w:asciiTheme="minorHAnsi" w:hAnsiTheme="minorHAnsi"/>
          <w:color w:val="FF0000"/>
        </w:rPr>
        <w:t xml:space="preserve">opportunity that </w:t>
      </w:r>
      <w:r w:rsidR="00290FDB" w:rsidRPr="00111932">
        <w:rPr>
          <w:rFonts w:asciiTheme="minorHAnsi" w:hAnsiTheme="minorHAnsi"/>
          <w:color w:val="FF0000"/>
        </w:rPr>
        <w:t>has been identified</w:t>
      </w:r>
      <w:r w:rsidRPr="00111932">
        <w:rPr>
          <w:rFonts w:asciiTheme="minorHAnsi" w:hAnsiTheme="minorHAnsi"/>
          <w:color w:val="FF0000"/>
        </w:rPr>
        <w:t>.</w:t>
      </w:r>
      <w:r w:rsidR="0050354B" w:rsidRPr="00111932">
        <w:rPr>
          <w:rFonts w:asciiTheme="minorHAnsi" w:hAnsiTheme="minorHAnsi"/>
        </w:rPr>
        <w:t xml:space="preserve">  </w:t>
      </w: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FD7CD6" w:rsidRPr="00111932" w:rsidRDefault="00FD7CD6" w:rsidP="00FD7CD6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39" w:name="_Toc294514136"/>
      <w:bookmarkStart w:id="40" w:name="_Toc294514327"/>
      <w:bookmarkStart w:id="41" w:name="_Toc294514524"/>
      <w:bookmarkStart w:id="42" w:name="_Toc294534175"/>
      <w:bookmarkStart w:id="43" w:name="_Toc294534429"/>
      <w:bookmarkStart w:id="44" w:name="_Toc294534940"/>
      <w:r w:rsidRPr="00111932">
        <w:rPr>
          <w:rFonts w:asciiTheme="minorHAnsi" w:hAnsiTheme="minorHAnsi"/>
          <w:sz w:val="24"/>
          <w:szCs w:val="24"/>
        </w:rPr>
        <w:t>Expected costs and benefits</w:t>
      </w:r>
      <w:bookmarkEnd w:id="39"/>
      <w:bookmarkEnd w:id="40"/>
      <w:bookmarkEnd w:id="41"/>
      <w:bookmarkEnd w:id="42"/>
      <w:bookmarkEnd w:id="43"/>
      <w:bookmarkEnd w:id="44"/>
    </w:p>
    <w:p w:rsidR="00FD7CD6" w:rsidRPr="00111932" w:rsidRDefault="00FD7CD6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FD7CD6" w:rsidRPr="00111932" w:rsidRDefault="00FD7CD6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Provide a brief summary of the expected </w:t>
      </w:r>
      <w:r w:rsidRPr="00111932">
        <w:rPr>
          <w:rFonts w:asciiTheme="minorHAnsi" w:hAnsiTheme="minorHAnsi"/>
          <w:color w:val="FF0000"/>
          <w:u w:val="single"/>
        </w:rPr>
        <w:t>costs</w:t>
      </w:r>
      <w:r w:rsidRPr="00111932">
        <w:rPr>
          <w:rFonts w:asciiTheme="minorHAnsi" w:hAnsiTheme="minorHAnsi"/>
          <w:color w:val="FF0000"/>
        </w:rPr>
        <w:t xml:space="preserve"> and </w:t>
      </w:r>
      <w:r w:rsidRPr="00111932">
        <w:rPr>
          <w:rFonts w:asciiTheme="minorHAnsi" w:hAnsiTheme="minorHAnsi"/>
          <w:color w:val="FF0000"/>
          <w:u w:val="single"/>
        </w:rPr>
        <w:t>benefits</w:t>
      </w:r>
      <w:r w:rsidRPr="00111932">
        <w:rPr>
          <w:rFonts w:asciiTheme="minorHAnsi" w:hAnsiTheme="minorHAnsi"/>
          <w:color w:val="FF0000"/>
        </w:rPr>
        <w:t xml:space="preserve"> derived from the initiative/ project.</w:t>
      </w:r>
      <w:r w:rsidR="00290FDB" w:rsidRPr="00111932">
        <w:rPr>
          <w:rFonts w:asciiTheme="minorHAnsi" w:hAnsiTheme="minorHAnsi"/>
        </w:rPr>
        <w:t xml:space="preserve"> </w:t>
      </w: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AF4732" w:rsidRPr="00111932" w:rsidRDefault="00330BE2" w:rsidP="00C617BA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45" w:name="_Toc294514137"/>
      <w:bookmarkStart w:id="46" w:name="_Toc294514328"/>
      <w:bookmarkStart w:id="47" w:name="_Toc294514525"/>
      <w:bookmarkStart w:id="48" w:name="_Toc294534176"/>
      <w:bookmarkStart w:id="49" w:name="_Toc294534430"/>
      <w:bookmarkStart w:id="50" w:name="_Toc294534941"/>
      <w:r w:rsidRPr="00111932">
        <w:rPr>
          <w:rFonts w:asciiTheme="minorHAnsi" w:hAnsiTheme="minorHAnsi"/>
          <w:sz w:val="28"/>
          <w:szCs w:val="28"/>
        </w:rPr>
        <w:t>BACKGROUND</w:t>
      </w:r>
      <w:bookmarkEnd w:id="45"/>
      <w:bookmarkEnd w:id="46"/>
      <w:bookmarkEnd w:id="47"/>
      <w:bookmarkEnd w:id="48"/>
      <w:bookmarkEnd w:id="49"/>
      <w:bookmarkEnd w:id="50"/>
    </w:p>
    <w:p w:rsidR="00AF4732" w:rsidRPr="00111932" w:rsidRDefault="00AF4732" w:rsidP="00290FDB">
      <w:pPr>
        <w:pStyle w:val="Heading2"/>
        <w:numPr>
          <w:ilvl w:val="0"/>
          <w:numId w:val="0"/>
        </w:numPr>
        <w:ind w:left="1132" w:firstLine="144"/>
        <w:rPr>
          <w:rFonts w:asciiTheme="minorHAnsi" w:hAnsiTheme="minorHAnsi"/>
          <w:sz w:val="24"/>
          <w:szCs w:val="24"/>
        </w:rPr>
      </w:pPr>
      <w:bookmarkStart w:id="51" w:name="_Toc294514138"/>
      <w:bookmarkStart w:id="52" w:name="_Toc294514329"/>
      <w:bookmarkStart w:id="53" w:name="_Toc294514526"/>
      <w:bookmarkStart w:id="54" w:name="_Toc294534177"/>
      <w:bookmarkStart w:id="55" w:name="_Toc294534431"/>
      <w:bookmarkStart w:id="56" w:name="_Toc294534942"/>
      <w:r w:rsidRPr="00111932">
        <w:rPr>
          <w:rFonts w:asciiTheme="minorHAnsi" w:hAnsiTheme="minorHAnsi"/>
          <w:sz w:val="24"/>
          <w:szCs w:val="24"/>
        </w:rPr>
        <w:t>Background to the Problem</w:t>
      </w:r>
      <w:r w:rsidR="00B441FC" w:rsidRPr="00111932">
        <w:rPr>
          <w:rFonts w:asciiTheme="minorHAnsi" w:hAnsiTheme="minorHAnsi"/>
          <w:sz w:val="24"/>
          <w:szCs w:val="24"/>
        </w:rPr>
        <w:t xml:space="preserve">, Requirement or </w:t>
      </w:r>
      <w:r w:rsidRPr="00111932">
        <w:rPr>
          <w:rFonts w:asciiTheme="minorHAnsi" w:hAnsiTheme="minorHAnsi"/>
          <w:sz w:val="24"/>
          <w:szCs w:val="24"/>
        </w:rPr>
        <w:t>Opportunity</w:t>
      </w:r>
      <w:bookmarkEnd w:id="51"/>
      <w:bookmarkEnd w:id="52"/>
      <w:bookmarkEnd w:id="53"/>
      <w:bookmarkEnd w:id="54"/>
      <w:bookmarkEnd w:id="55"/>
      <w:bookmarkEnd w:id="56"/>
    </w:p>
    <w:p w:rsidR="004824C1" w:rsidRPr="00111932" w:rsidRDefault="004824C1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C54C4A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>Provide a brief summary of t</w:t>
      </w:r>
      <w:r w:rsidR="004824C1" w:rsidRPr="00111932">
        <w:rPr>
          <w:rFonts w:asciiTheme="minorHAnsi" w:hAnsiTheme="minorHAnsi"/>
          <w:color w:val="FF0000"/>
        </w:rPr>
        <w:t>he c</w:t>
      </w:r>
      <w:r w:rsidR="00B441FC" w:rsidRPr="00111932">
        <w:rPr>
          <w:rFonts w:asciiTheme="minorHAnsi" w:hAnsiTheme="minorHAnsi"/>
          <w:color w:val="FF0000"/>
        </w:rPr>
        <w:t>ircumstances leading up to the problem, requirement or o</w:t>
      </w:r>
      <w:r w:rsidR="00CD7780" w:rsidRPr="00111932">
        <w:rPr>
          <w:rFonts w:asciiTheme="minorHAnsi" w:hAnsiTheme="minorHAnsi"/>
          <w:color w:val="FF0000"/>
        </w:rPr>
        <w:t>pportunity</w:t>
      </w:r>
      <w:r w:rsidR="00FD7CD6" w:rsidRPr="00111932">
        <w:rPr>
          <w:rFonts w:asciiTheme="minorHAnsi" w:hAnsiTheme="minorHAnsi"/>
          <w:color w:val="FF0000"/>
        </w:rPr>
        <w:t>.</w:t>
      </w:r>
    </w:p>
    <w:p w:rsidR="00695010" w:rsidRPr="00111932" w:rsidRDefault="00695010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290FDB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290FDB" w:rsidRPr="00111932" w:rsidRDefault="00290FDB" w:rsidP="001B670C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AF4732" w:rsidRPr="00111932" w:rsidRDefault="00AF4732" w:rsidP="00C617BA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57" w:name="_Toc294514139"/>
      <w:bookmarkStart w:id="58" w:name="_Toc294514330"/>
      <w:bookmarkStart w:id="59" w:name="_Toc294514527"/>
      <w:bookmarkStart w:id="60" w:name="_Toc294534178"/>
      <w:bookmarkStart w:id="61" w:name="_Toc294534432"/>
      <w:bookmarkStart w:id="62" w:name="_Toc294534943"/>
      <w:r w:rsidRPr="00111932">
        <w:rPr>
          <w:rFonts w:asciiTheme="minorHAnsi" w:hAnsiTheme="minorHAnsi"/>
          <w:sz w:val="28"/>
          <w:szCs w:val="28"/>
        </w:rPr>
        <w:t xml:space="preserve">OBJECTIVES AND PURPOSE OF </w:t>
      </w:r>
      <w:bookmarkEnd w:id="57"/>
      <w:bookmarkEnd w:id="58"/>
      <w:bookmarkEnd w:id="59"/>
      <w:bookmarkEnd w:id="60"/>
      <w:bookmarkEnd w:id="61"/>
      <w:bookmarkEnd w:id="62"/>
      <w:r w:rsidR="00176C9D" w:rsidRPr="00111932">
        <w:rPr>
          <w:rFonts w:asciiTheme="minorHAnsi" w:hAnsiTheme="minorHAnsi"/>
          <w:sz w:val="28"/>
          <w:szCs w:val="28"/>
        </w:rPr>
        <w:t xml:space="preserve">THE PROPOSAL </w:t>
      </w:r>
      <w:r w:rsidRPr="00111932">
        <w:rPr>
          <w:rFonts w:asciiTheme="minorHAnsi" w:hAnsiTheme="minorHAnsi"/>
          <w:sz w:val="28"/>
          <w:szCs w:val="28"/>
        </w:rPr>
        <w:t xml:space="preserve"> </w:t>
      </w:r>
    </w:p>
    <w:p w:rsidR="00AF4732" w:rsidRPr="00111932" w:rsidRDefault="00AF4732" w:rsidP="00C54C4A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63" w:name="_Toc294514140"/>
      <w:bookmarkStart w:id="64" w:name="_Toc294514331"/>
      <w:bookmarkStart w:id="65" w:name="_Toc294514528"/>
      <w:bookmarkStart w:id="66" w:name="_Toc294534179"/>
      <w:bookmarkStart w:id="67" w:name="_Toc294534433"/>
      <w:bookmarkStart w:id="68" w:name="_Toc294534944"/>
      <w:r w:rsidRPr="00111932">
        <w:rPr>
          <w:rFonts w:asciiTheme="minorHAnsi" w:hAnsiTheme="minorHAnsi"/>
          <w:sz w:val="24"/>
          <w:szCs w:val="24"/>
        </w:rPr>
        <w:t xml:space="preserve">Objectives </w:t>
      </w:r>
      <w:r w:rsidR="00F87270" w:rsidRPr="00111932">
        <w:rPr>
          <w:rFonts w:asciiTheme="minorHAnsi" w:hAnsiTheme="minorHAnsi"/>
          <w:sz w:val="24"/>
          <w:szCs w:val="24"/>
        </w:rPr>
        <w:t>and Description</w:t>
      </w:r>
      <w:bookmarkEnd w:id="63"/>
      <w:bookmarkEnd w:id="64"/>
      <w:bookmarkEnd w:id="65"/>
      <w:bookmarkEnd w:id="66"/>
      <w:bookmarkEnd w:id="67"/>
      <w:bookmarkEnd w:id="68"/>
    </w:p>
    <w:p w:rsidR="00C82526" w:rsidRPr="00111932" w:rsidRDefault="00C82526" w:rsidP="00176C9D">
      <w:pPr>
        <w:pStyle w:val="YHPMBody"/>
        <w:spacing w:line="240" w:lineRule="auto"/>
        <w:ind w:left="1276"/>
        <w:rPr>
          <w:rFonts w:asciiTheme="minorHAnsi" w:hAnsiTheme="minorHAnsi"/>
          <w:color w:val="3366FF"/>
        </w:rPr>
      </w:pPr>
    </w:p>
    <w:p w:rsidR="00046946" w:rsidRPr="00111932" w:rsidRDefault="00046946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Objectives are the results to </w:t>
      </w:r>
      <w:r w:rsidR="00F03E9F" w:rsidRPr="00111932">
        <w:rPr>
          <w:rFonts w:asciiTheme="minorHAnsi" w:hAnsiTheme="minorHAnsi"/>
          <w:color w:val="FF0000"/>
        </w:rPr>
        <w:t>achieve</w:t>
      </w:r>
      <w:r w:rsidRPr="00111932">
        <w:rPr>
          <w:rFonts w:asciiTheme="minorHAnsi" w:hAnsiTheme="minorHAnsi"/>
          <w:color w:val="FF0000"/>
        </w:rPr>
        <w:t xml:space="preserve"> from </w:t>
      </w:r>
      <w:r w:rsidR="00B441FC" w:rsidRPr="00111932">
        <w:rPr>
          <w:rFonts w:asciiTheme="minorHAnsi" w:hAnsiTheme="minorHAnsi"/>
          <w:color w:val="FF0000"/>
        </w:rPr>
        <w:t>complet</w:t>
      </w:r>
      <w:r w:rsidRPr="00111932">
        <w:rPr>
          <w:rFonts w:asciiTheme="minorHAnsi" w:hAnsiTheme="minorHAnsi"/>
          <w:color w:val="FF0000"/>
        </w:rPr>
        <w:t>ing th</w:t>
      </w:r>
      <w:r w:rsidR="00B441FC" w:rsidRPr="00111932">
        <w:rPr>
          <w:rFonts w:asciiTheme="minorHAnsi" w:hAnsiTheme="minorHAnsi"/>
          <w:color w:val="FF0000"/>
        </w:rPr>
        <w:t>is</w:t>
      </w:r>
      <w:r w:rsidRPr="00111932">
        <w:rPr>
          <w:rFonts w:asciiTheme="minorHAnsi" w:hAnsiTheme="minorHAnsi"/>
          <w:color w:val="FF0000"/>
        </w:rPr>
        <w:t xml:space="preserve"> </w:t>
      </w:r>
      <w:r w:rsidR="00FD7CD6" w:rsidRPr="00111932">
        <w:rPr>
          <w:rFonts w:asciiTheme="minorHAnsi" w:hAnsiTheme="minorHAnsi"/>
          <w:color w:val="FF0000"/>
        </w:rPr>
        <w:t xml:space="preserve">initiative/ </w:t>
      </w:r>
      <w:r w:rsidR="00F03E9F" w:rsidRPr="00111932">
        <w:rPr>
          <w:rFonts w:asciiTheme="minorHAnsi" w:hAnsiTheme="minorHAnsi"/>
          <w:color w:val="FF0000"/>
        </w:rPr>
        <w:t>project</w:t>
      </w:r>
      <w:r w:rsidRPr="00111932">
        <w:rPr>
          <w:rFonts w:asciiTheme="minorHAnsi" w:hAnsiTheme="minorHAnsi"/>
          <w:color w:val="FF0000"/>
        </w:rPr>
        <w:t xml:space="preserve">, </w:t>
      </w:r>
      <w:r w:rsidR="00B441FC" w:rsidRPr="00111932">
        <w:rPr>
          <w:rFonts w:asciiTheme="minorHAnsi" w:hAnsiTheme="minorHAnsi"/>
          <w:color w:val="FF0000"/>
        </w:rPr>
        <w:t xml:space="preserve">including </w:t>
      </w:r>
      <w:r w:rsidRPr="00111932">
        <w:rPr>
          <w:rFonts w:asciiTheme="minorHAnsi" w:hAnsiTheme="minorHAnsi"/>
          <w:color w:val="FF0000"/>
        </w:rPr>
        <w:t>the desired end-state.  Objectives must be specific, measurable, achievable, realistic,</w:t>
      </w:r>
      <w:r w:rsidR="00176C9D" w:rsidRPr="00111932">
        <w:rPr>
          <w:rFonts w:asciiTheme="minorHAnsi" w:hAnsiTheme="minorHAnsi"/>
          <w:color w:val="FF0000"/>
        </w:rPr>
        <w:t xml:space="preserve"> and time dependent</w:t>
      </w:r>
      <w:r w:rsidRPr="00111932">
        <w:rPr>
          <w:rFonts w:asciiTheme="minorHAnsi" w:hAnsiTheme="minorHAnsi"/>
          <w:color w:val="FF0000"/>
        </w:rPr>
        <w:t>.</w:t>
      </w:r>
      <w:r w:rsidR="00176C9D" w:rsidRPr="00111932">
        <w:rPr>
          <w:rFonts w:asciiTheme="minorHAnsi" w:hAnsiTheme="minorHAnsi"/>
        </w:rPr>
        <w:t xml:space="preserve"> </w:t>
      </w: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176C9D" w:rsidRPr="00111932" w:rsidRDefault="00176C9D" w:rsidP="001B670C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F87270" w:rsidRPr="00111932" w:rsidRDefault="00F87270" w:rsidP="00C54C4A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69" w:name="_Toc294514142"/>
      <w:bookmarkStart w:id="70" w:name="_Toc294514333"/>
      <w:bookmarkStart w:id="71" w:name="_Toc294514530"/>
      <w:bookmarkStart w:id="72" w:name="_Toc294534181"/>
      <w:bookmarkStart w:id="73" w:name="_Toc294534435"/>
      <w:bookmarkStart w:id="74" w:name="_Toc294534946"/>
      <w:r w:rsidRPr="00111932">
        <w:rPr>
          <w:rFonts w:asciiTheme="minorHAnsi" w:hAnsiTheme="minorHAnsi"/>
          <w:sz w:val="24"/>
          <w:szCs w:val="24"/>
        </w:rPr>
        <w:t>Strategic Alignment</w:t>
      </w:r>
      <w:bookmarkEnd w:id="69"/>
      <w:bookmarkEnd w:id="70"/>
      <w:bookmarkEnd w:id="71"/>
      <w:bookmarkEnd w:id="72"/>
      <w:bookmarkEnd w:id="73"/>
      <w:bookmarkEnd w:id="74"/>
    </w:p>
    <w:p w:rsidR="00046946" w:rsidRPr="00111932" w:rsidRDefault="00046946" w:rsidP="00176C9D">
      <w:pPr>
        <w:pStyle w:val="YHPMBody"/>
        <w:spacing w:line="240" w:lineRule="auto"/>
        <w:rPr>
          <w:rFonts w:asciiTheme="minorHAnsi" w:hAnsiTheme="minorHAnsi"/>
        </w:rPr>
      </w:pPr>
    </w:p>
    <w:p w:rsidR="00046946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How </w:t>
      </w:r>
      <w:proofErr w:type="gramStart"/>
      <w:r w:rsidRPr="00111932">
        <w:rPr>
          <w:rFonts w:asciiTheme="minorHAnsi" w:hAnsiTheme="minorHAnsi"/>
          <w:color w:val="FF0000"/>
        </w:rPr>
        <w:t>does</w:t>
      </w:r>
      <w:proofErr w:type="gramEnd"/>
      <w:r w:rsidR="00046946" w:rsidRPr="00111932">
        <w:rPr>
          <w:rFonts w:asciiTheme="minorHAnsi" w:hAnsiTheme="minorHAnsi"/>
          <w:color w:val="FF0000"/>
        </w:rPr>
        <w:t xml:space="preserve"> this </w:t>
      </w:r>
      <w:r w:rsidR="00FD7CD6" w:rsidRPr="00111932">
        <w:rPr>
          <w:rFonts w:asciiTheme="minorHAnsi" w:hAnsiTheme="minorHAnsi"/>
          <w:color w:val="FF0000"/>
        </w:rPr>
        <w:t>initiative/ project</w:t>
      </w:r>
      <w:r w:rsidR="00046946" w:rsidRPr="00111932">
        <w:rPr>
          <w:rFonts w:asciiTheme="minorHAnsi" w:hAnsiTheme="minorHAnsi"/>
          <w:color w:val="FF0000"/>
        </w:rPr>
        <w:t xml:space="preserve"> </w:t>
      </w:r>
      <w:r w:rsidRPr="00111932">
        <w:rPr>
          <w:rFonts w:asciiTheme="minorHAnsi" w:hAnsiTheme="minorHAnsi"/>
          <w:color w:val="FF0000"/>
        </w:rPr>
        <w:t>complement</w:t>
      </w:r>
      <w:r w:rsidR="00212697" w:rsidRPr="00111932">
        <w:rPr>
          <w:rFonts w:asciiTheme="minorHAnsi" w:hAnsiTheme="minorHAnsi"/>
          <w:color w:val="FF0000"/>
        </w:rPr>
        <w:t xml:space="preserve"> SAA’s </w:t>
      </w:r>
      <w:r w:rsidRPr="00111932">
        <w:rPr>
          <w:rFonts w:asciiTheme="minorHAnsi" w:hAnsiTheme="minorHAnsi"/>
          <w:color w:val="FF0000"/>
        </w:rPr>
        <w:t>business</w:t>
      </w:r>
      <w:r w:rsidR="00212697" w:rsidRPr="00111932">
        <w:rPr>
          <w:rFonts w:asciiTheme="minorHAnsi" w:hAnsiTheme="minorHAnsi"/>
          <w:color w:val="FF0000"/>
        </w:rPr>
        <w:t>?</w:t>
      </w:r>
      <w:r w:rsidR="00046946" w:rsidRPr="00111932">
        <w:rPr>
          <w:rFonts w:asciiTheme="minorHAnsi" w:hAnsiTheme="minorHAnsi"/>
        </w:rPr>
        <w:t xml:space="preserve">  </w:t>
      </w: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7300B2" w:rsidRPr="00111932" w:rsidRDefault="007300B2" w:rsidP="007300B2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75" w:name="_Toc294514143"/>
      <w:bookmarkStart w:id="76" w:name="_Toc294514334"/>
      <w:bookmarkStart w:id="77" w:name="_Toc294514531"/>
      <w:bookmarkStart w:id="78" w:name="_Toc294534182"/>
      <w:bookmarkStart w:id="79" w:name="_Toc294534436"/>
      <w:bookmarkStart w:id="80" w:name="_Toc294534947"/>
      <w:r w:rsidRPr="00111932">
        <w:rPr>
          <w:rFonts w:asciiTheme="minorHAnsi" w:hAnsiTheme="minorHAnsi"/>
          <w:sz w:val="24"/>
          <w:szCs w:val="24"/>
        </w:rPr>
        <w:lastRenderedPageBreak/>
        <w:t>Dependencies</w:t>
      </w:r>
      <w:bookmarkEnd w:id="75"/>
      <w:bookmarkEnd w:id="76"/>
      <w:bookmarkEnd w:id="77"/>
      <w:bookmarkEnd w:id="78"/>
      <w:bookmarkEnd w:id="79"/>
      <w:bookmarkEnd w:id="80"/>
    </w:p>
    <w:p w:rsidR="007300B2" w:rsidRPr="00111932" w:rsidRDefault="007300B2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7300B2" w:rsidRPr="00111932" w:rsidRDefault="007300B2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List </w:t>
      </w:r>
      <w:r w:rsidR="00B441FC" w:rsidRPr="00111932">
        <w:rPr>
          <w:rFonts w:asciiTheme="minorHAnsi" w:hAnsiTheme="minorHAnsi"/>
          <w:color w:val="FF0000"/>
        </w:rPr>
        <w:t xml:space="preserve">the </w:t>
      </w:r>
      <w:r w:rsidRPr="00111932">
        <w:rPr>
          <w:rFonts w:asciiTheme="minorHAnsi" w:hAnsiTheme="minorHAnsi"/>
          <w:color w:val="FF0000"/>
        </w:rPr>
        <w:t xml:space="preserve">key dependencies, </w:t>
      </w:r>
      <w:r w:rsidR="00B441FC" w:rsidRPr="00111932">
        <w:rPr>
          <w:rFonts w:asciiTheme="minorHAnsi" w:hAnsiTheme="minorHAnsi"/>
          <w:color w:val="FF0000"/>
        </w:rPr>
        <w:t>e.g.</w:t>
      </w:r>
      <w:r w:rsidRPr="00111932">
        <w:rPr>
          <w:rFonts w:asciiTheme="minorHAnsi" w:hAnsiTheme="minorHAnsi"/>
          <w:color w:val="FF0000"/>
        </w:rPr>
        <w:t xml:space="preserve"> other business units that will be affected by the </w:t>
      </w:r>
      <w:r w:rsidR="00FD7CD6" w:rsidRPr="00111932">
        <w:rPr>
          <w:rFonts w:asciiTheme="minorHAnsi" w:hAnsiTheme="minorHAnsi"/>
          <w:color w:val="FF0000"/>
        </w:rPr>
        <w:t>initiative/ project</w:t>
      </w:r>
      <w:r w:rsidR="00B441FC" w:rsidRPr="00111932">
        <w:rPr>
          <w:rFonts w:asciiTheme="minorHAnsi" w:hAnsiTheme="minorHAnsi"/>
          <w:color w:val="FF0000"/>
        </w:rPr>
        <w:t xml:space="preserve"> or external dependencies such as regulatory approval or specific market conditions</w:t>
      </w:r>
      <w:r w:rsidRPr="00111932">
        <w:rPr>
          <w:rFonts w:asciiTheme="minorHAnsi" w:hAnsiTheme="minorHAnsi"/>
          <w:color w:val="FF0000"/>
        </w:rPr>
        <w:t>.</w:t>
      </w:r>
      <w:r w:rsidR="00176C9D" w:rsidRPr="00111932">
        <w:rPr>
          <w:rFonts w:asciiTheme="minorHAnsi" w:hAnsiTheme="minorHAnsi"/>
        </w:rPr>
        <w:t xml:space="preserve"> </w:t>
      </w: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AF4732" w:rsidRPr="00111932" w:rsidRDefault="00AF4732" w:rsidP="00CC7A7F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81" w:name="_Toc294514144"/>
      <w:bookmarkStart w:id="82" w:name="_Toc294514335"/>
      <w:bookmarkStart w:id="83" w:name="_Toc294514532"/>
      <w:bookmarkStart w:id="84" w:name="_Toc294534183"/>
      <w:bookmarkStart w:id="85" w:name="_Toc294534437"/>
      <w:bookmarkStart w:id="86" w:name="_Toc294534948"/>
      <w:r w:rsidRPr="00111932">
        <w:rPr>
          <w:rFonts w:asciiTheme="minorHAnsi" w:hAnsiTheme="minorHAnsi"/>
          <w:sz w:val="24"/>
          <w:szCs w:val="24"/>
        </w:rPr>
        <w:t>Key Requirements (Critical Success Factors)</w:t>
      </w:r>
      <w:bookmarkEnd w:id="81"/>
      <w:bookmarkEnd w:id="82"/>
      <w:bookmarkEnd w:id="83"/>
      <w:bookmarkEnd w:id="84"/>
      <w:bookmarkEnd w:id="85"/>
      <w:bookmarkEnd w:id="86"/>
    </w:p>
    <w:p w:rsidR="00046946" w:rsidRPr="00111932" w:rsidRDefault="00046946" w:rsidP="00176C9D">
      <w:pPr>
        <w:pStyle w:val="YHPMBody"/>
        <w:spacing w:line="240" w:lineRule="auto"/>
        <w:rPr>
          <w:rFonts w:asciiTheme="minorHAnsi" w:hAnsiTheme="minorHAnsi"/>
        </w:rPr>
      </w:pPr>
    </w:p>
    <w:p w:rsidR="00046946" w:rsidRPr="00111932" w:rsidRDefault="00046946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List the factors that will be used to determine whether the </w:t>
      </w:r>
      <w:r w:rsidR="00FD7CD6" w:rsidRPr="00111932">
        <w:rPr>
          <w:rFonts w:asciiTheme="minorHAnsi" w:hAnsiTheme="minorHAnsi"/>
          <w:color w:val="FF0000"/>
        </w:rPr>
        <w:t>initiative/ project</w:t>
      </w:r>
      <w:r w:rsidRPr="00111932">
        <w:rPr>
          <w:rFonts w:asciiTheme="minorHAnsi" w:hAnsiTheme="minorHAnsi"/>
          <w:color w:val="FF0000"/>
        </w:rPr>
        <w:t xml:space="preserve"> will be deemed successful by its stakeholders.</w:t>
      </w:r>
      <w:r w:rsidRPr="00111932">
        <w:rPr>
          <w:rFonts w:asciiTheme="minorHAnsi" w:hAnsiTheme="minorHAnsi"/>
        </w:rPr>
        <w:t xml:space="preserve">  </w:t>
      </w: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AF4732" w:rsidRPr="00111932" w:rsidRDefault="00AF4732" w:rsidP="00CC7A7F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87" w:name="_Toc294514145"/>
      <w:bookmarkStart w:id="88" w:name="_Toc294514336"/>
      <w:bookmarkStart w:id="89" w:name="_Toc294514533"/>
      <w:bookmarkStart w:id="90" w:name="_Toc294534184"/>
      <w:bookmarkStart w:id="91" w:name="_Toc294534438"/>
      <w:bookmarkStart w:id="92" w:name="_Toc294534949"/>
      <w:r w:rsidRPr="00111932">
        <w:rPr>
          <w:rFonts w:asciiTheme="minorHAnsi" w:hAnsiTheme="minorHAnsi"/>
          <w:sz w:val="24"/>
          <w:szCs w:val="24"/>
        </w:rPr>
        <w:t>Timing</w:t>
      </w:r>
      <w:bookmarkEnd w:id="87"/>
      <w:bookmarkEnd w:id="88"/>
      <w:bookmarkEnd w:id="89"/>
      <w:bookmarkEnd w:id="90"/>
      <w:bookmarkEnd w:id="91"/>
      <w:bookmarkEnd w:id="92"/>
    </w:p>
    <w:p w:rsidR="00046946" w:rsidRPr="00111932" w:rsidRDefault="00046946" w:rsidP="00176C9D">
      <w:pPr>
        <w:pStyle w:val="YHPMBody"/>
        <w:spacing w:line="240" w:lineRule="auto"/>
        <w:rPr>
          <w:rFonts w:asciiTheme="minorHAnsi" w:hAnsiTheme="minorHAnsi"/>
        </w:rPr>
      </w:pPr>
    </w:p>
    <w:p w:rsidR="00813F18" w:rsidRPr="00111932" w:rsidRDefault="00941FF9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Expected </w:t>
      </w:r>
      <w:r w:rsidR="00B441FC" w:rsidRPr="00111932">
        <w:rPr>
          <w:rFonts w:asciiTheme="minorHAnsi" w:hAnsiTheme="minorHAnsi"/>
          <w:color w:val="FF0000"/>
        </w:rPr>
        <w:t>s</w:t>
      </w:r>
      <w:r w:rsidRPr="00111932">
        <w:rPr>
          <w:rFonts w:asciiTheme="minorHAnsi" w:hAnsiTheme="minorHAnsi"/>
          <w:color w:val="FF0000"/>
        </w:rPr>
        <w:t>tart</w:t>
      </w:r>
      <w:r w:rsidR="00B441FC" w:rsidRPr="00111932">
        <w:rPr>
          <w:rFonts w:asciiTheme="minorHAnsi" w:hAnsiTheme="minorHAnsi"/>
          <w:color w:val="FF0000"/>
        </w:rPr>
        <w:t xml:space="preserve"> and f</w:t>
      </w:r>
      <w:r w:rsidRPr="00111932">
        <w:rPr>
          <w:rFonts w:asciiTheme="minorHAnsi" w:hAnsiTheme="minorHAnsi"/>
          <w:color w:val="FF0000"/>
        </w:rPr>
        <w:t>inish</w:t>
      </w:r>
      <w:r w:rsidR="00B441FC" w:rsidRPr="00111932">
        <w:rPr>
          <w:rFonts w:asciiTheme="minorHAnsi" w:hAnsiTheme="minorHAnsi"/>
          <w:color w:val="FF0000"/>
        </w:rPr>
        <w:t xml:space="preserve"> dates.  </w:t>
      </w:r>
      <w:r w:rsidRPr="00111932">
        <w:rPr>
          <w:rFonts w:asciiTheme="minorHAnsi" w:hAnsiTheme="minorHAnsi"/>
          <w:color w:val="FF0000"/>
        </w:rPr>
        <w:t xml:space="preserve">List </w:t>
      </w:r>
      <w:r w:rsidR="00A141E9" w:rsidRPr="00111932">
        <w:rPr>
          <w:rFonts w:asciiTheme="minorHAnsi" w:hAnsiTheme="minorHAnsi"/>
          <w:color w:val="FF0000"/>
        </w:rPr>
        <w:t xml:space="preserve">the </w:t>
      </w:r>
      <w:r w:rsidR="00B441FC" w:rsidRPr="00111932">
        <w:rPr>
          <w:rFonts w:asciiTheme="minorHAnsi" w:hAnsiTheme="minorHAnsi"/>
          <w:color w:val="FF0000"/>
        </w:rPr>
        <w:t xml:space="preserve">significant </w:t>
      </w:r>
      <w:r w:rsidRPr="00111932">
        <w:rPr>
          <w:rFonts w:asciiTheme="minorHAnsi" w:hAnsiTheme="minorHAnsi"/>
          <w:color w:val="FF0000"/>
        </w:rPr>
        <w:t>milestones.</w:t>
      </w:r>
      <w:r w:rsidR="00176C9D" w:rsidRPr="00111932">
        <w:rPr>
          <w:rFonts w:asciiTheme="minorHAnsi" w:hAnsiTheme="minorHAnsi"/>
        </w:rPr>
        <w:t xml:space="preserve"> </w:t>
      </w: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176C9D" w:rsidRPr="00111932" w:rsidRDefault="00176C9D" w:rsidP="00176C9D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F87270" w:rsidRPr="00111932" w:rsidRDefault="00AF4732" w:rsidP="00CC7A7F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93" w:name="_Toc294514146"/>
      <w:bookmarkStart w:id="94" w:name="_Toc294514337"/>
      <w:bookmarkStart w:id="95" w:name="_Toc294514534"/>
      <w:bookmarkStart w:id="96" w:name="_Toc294534185"/>
      <w:bookmarkStart w:id="97" w:name="_Toc294534439"/>
      <w:bookmarkStart w:id="98" w:name="_Toc294534950"/>
      <w:r w:rsidRPr="00111932">
        <w:rPr>
          <w:rFonts w:asciiTheme="minorHAnsi" w:hAnsiTheme="minorHAnsi"/>
          <w:sz w:val="24"/>
          <w:szCs w:val="24"/>
        </w:rPr>
        <w:t>Resource</w:t>
      </w:r>
      <w:r w:rsidR="00F87270" w:rsidRPr="00111932">
        <w:rPr>
          <w:rFonts w:asciiTheme="minorHAnsi" w:hAnsiTheme="minorHAnsi"/>
          <w:sz w:val="24"/>
          <w:szCs w:val="24"/>
        </w:rPr>
        <w:t xml:space="preserve"> Requirements</w:t>
      </w:r>
      <w:bookmarkEnd w:id="93"/>
      <w:bookmarkEnd w:id="94"/>
      <w:bookmarkEnd w:id="95"/>
      <w:bookmarkEnd w:id="96"/>
      <w:bookmarkEnd w:id="97"/>
      <w:bookmarkEnd w:id="98"/>
    </w:p>
    <w:p w:rsidR="00941FF9" w:rsidRPr="00111932" w:rsidRDefault="00941FF9" w:rsidP="00D750EF">
      <w:pPr>
        <w:pStyle w:val="YHPMBody"/>
        <w:spacing w:line="240" w:lineRule="auto"/>
        <w:rPr>
          <w:rFonts w:asciiTheme="minorHAnsi" w:hAnsiTheme="minorHAnsi"/>
        </w:rPr>
      </w:pPr>
    </w:p>
    <w:p w:rsidR="00941FF9" w:rsidRPr="00111932" w:rsidRDefault="00D750EF" w:rsidP="00D750EF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List the SAA (and any other external) </w:t>
      </w:r>
      <w:r w:rsidR="00B441FC" w:rsidRPr="00111932">
        <w:rPr>
          <w:rFonts w:asciiTheme="minorHAnsi" w:hAnsiTheme="minorHAnsi"/>
          <w:color w:val="FF0000"/>
        </w:rPr>
        <w:t>resources</w:t>
      </w:r>
      <w:r w:rsidRPr="00111932">
        <w:rPr>
          <w:rFonts w:asciiTheme="minorHAnsi" w:hAnsiTheme="minorHAnsi"/>
          <w:color w:val="FF0000"/>
        </w:rPr>
        <w:t xml:space="preserve"> required </w:t>
      </w:r>
      <w:r w:rsidR="00941FF9" w:rsidRPr="00111932">
        <w:rPr>
          <w:rFonts w:asciiTheme="minorHAnsi" w:hAnsiTheme="minorHAnsi"/>
          <w:color w:val="FF0000"/>
        </w:rPr>
        <w:t xml:space="preserve">in the </w:t>
      </w:r>
      <w:r w:rsidR="00B441FC" w:rsidRPr="00111932">
        <w:rPr>
          <w:rFonts w:asciiTheme="minorHAnsi" w:hAnsiTheme="minorHAnsi"/>
          <w:color w:val="FF0000"/>
        </w:rPr>
        <w:t xml:space="preserve">implementation </w:t>
      </w:r>
      <w:r w:rsidR="00941FF9" w:rsidRPr="00111932">
        <w:rPr>
          <w:rFonts w:asciiTheme="minorHAnsi" w:hAnsiTheme="minorHAnsi"/>
          <w:color w:val="FF0000"/>
        </w:rPr>
        <w:t xml:space="preserve">of the </w:t>
      </w:r>
      <w:r w:rsidR="00FD7CD6" w:rsidRPr="00111932">
        <w:rPr>
          <w:rFonts w:asciiTheme="minorHAnsi" w:hAnsiTheme="minorHAnsi"/>
          <w:color w:val="FF0000"/>
        </w:rPr>
        <w:t>initiative/ project</w:t>
      </w:r>
      <w:r w:rsidR="00941FF9" w:rsidRPr="00111932">
        <w:rPr>
          <w:rFonts w:asciiTheme="minorHAnsi" w:hAnsiTheme="minorHAnsi"/>
          <w:color w:val="FF0000"/>
        </w:rPr>
        <w:t>.</w:t>
      </w:r>
      <w:r w:rsidR="009337AF" w:rsidRPr="00111932">
        <w:rPr>
          <w:rFonts w:asciiTheme="minorHAnsi" w:hAnsiTheme="minorHAnsi"/>
        </w:rPr>
        <w:t xml:space="preserve">  </w:t>
      </w:r>
    </w:p>
    <w:p w:rsidR="00D750EF" w:rsidRPr="00111932" w:rsidRDefault="00D750EF" w:rsidP="00D750EF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D750EF" w:rsidRPr="00111932" w:rsidRDefault="00D750EF" w:rsidP="00825B53">
      <w:pPr>
        <w:pStyle w:val="YHPMBody"/>
        <w:spacing w:line="240" w:lineRule="auto"/>
        <w:ind w:left="0"/>
        <w:rPr>
          <w:rFonts w:asciiTheme="minorHAnsi" w:hAnsiTheme="minorHAnsi"/>
        </w:rPr>
      </w:pPr>
    </w:p>
    <w:p w:rsidR="00156152" w:rsidRPr="00111932" w:rsidRDefault="00D750EF" w:rsidP="00CD0F3C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99" w:name="_Toc294514150"/>
      <w:bookmarkStart w:id="100" w:name="_Toc294514341"/>
      <w:bookmarkStart w:id="101" w:name="_Toc294514538"/>
      <w:bookmarkStart w:id="102" w:name="_Toc294534189"/>
      <w:bookmarkStart w:id="103" w:name="_Toc294534443"/>
      <w:bookmarkStart w:id="104" w:name="_Toc294534954"/>
      <w:r w:rsidRPr="00111932">
        <w:rPr>
          <w:rFonts w:asciiTheme="minorHAnsi" w:hAnsiTheme="minorHAnsi"/>
          <w:sz w:val="28"/>
          <w:szCs w:val="28"/>
        </w:rPr>
        <w:t xml:space="preserve">RETURN ON INVESTMENT (ROI) </w:t>
      </w:r>
      <w:bookmarkEnd w:id="99"/>
      <w:bookmarkEnd w:id="100"/>
      <w:bookmarkEnd w:id="101"/>
      <w:bookmarkEnd w:id="102"/>
      <w:bookmarkEnd w:id="103"/>
      <w:bookmarkEnd w:id="104"/>
    </w:p>
    <w:p w:rsidR="00330BE2" w:rsidRPr="00111932" w:rsidRDefault="00330BE2" w:rsidP="00641195">
      <w:pPr>
        <w:pStyle w:val="YHPMBody"/>
        <w:spacing w:line="240" w:lineRule="auto"/>
        <w:ind w:left="567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Quantify benefits </w:t>
      </w:r>
      <w:r w:rsidR="007E2E88" w:rsidRPr="00111932">
        <w:rPr>
          <w:rFonts w:asciiTheme="minorHAnsi" w:hAnsiTheme="minorHAnsi"/>
          <w:color w:val="FF0000"/>
        </w:rPr>
        <w:t>for the options summarised in Section 3.2.</w:t>
      </w:r>
    </w:p>
    <w:p w:rsidR="00156152" w:rsidRPr="00111932" w:rsidRDefault="00156152" w:rsidP="00641195">
      <w:pPr>
        <w:pStyle w:val="YHPMBody"/>
        <w:spacing w:line="240" w:lineRule="auto"/>
        <w:ind w:left="567"/>
        <w:rPr>
          <w:rFonts w:asciiTheme="minorHAnsi" w:hAnsiTheme="minorHAnsi"/>
        </w:rPr>
      </w:pPr>
    </w:p>
    <w:p w:rsidR="00156152" w:rsidRPr="00111932" w:rsidRDefault="00156152" w:rsidP="00641195">
      <w:pPr>
        <w:pStyle w:val="YHPMBody"/>
        <w:spacing w:line="240" w:lineRule="auto"/>
        <w:ind w:left="567"/>
        <w:rPr>
          <w:rFonts w:asciiTheme="minorHAnsi" w:hAnsiTheme="minorHAnsi"/>
        </w:rPr>
      </w:pPr>
    </w:p>
    <w:p w:rsidR="007C46AC" w:rsidRPr="00111932" w:rsidRDefault="007C46AC" w:rsidP="00D750EF">
      <w:pPr>
        <w:pStyle w:val="YHPMBody"/>
        <w:spacing w:line="240" w:lineRule="auto"/>
        <w:ind w:left="0"/>
        <w:rPr>
          <w:rFonts w:asciiTheme="minorHAnsi" w:hAnsiTheme="minorHAnsi"/>
          <w:color w:val="0000FF"/>
          <w:sz w:val="22"/>
          <w:szCs w:val="22"/>
        </w:rPr>
      </w:pPr>
    </w:p>
    <w:p w:rsidR="00156152" w:rsidRPr="00111932" w:rsidRDefault="00156152" w:rsidP="00C617BA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bookmarkStart w:id="105" w:name="_Toc100978550"/>
      <w:bookmarkStart w:id="106" w:name="_Toc101239541"/>
      <w:bookmarkStart w:id="107" w:name="_Toc106584090"/>
      <w:bookmarkStart w:id="108" w:name="_Toc294514151"/>
      <w:bookmarkStart w:id="109" w:name="_Toc294514342"/>
      <w:bookmarkStart w:id="110" w:name="_Toc294514539"/>
      <w:bookmarkStart w:id="111" w:name="_Toc294534190"/>
      <w:bookmarkStart w:id="112" w:name="_Toc294534444"/>
      <w:bookmarkStart w:id="113" w:name="_Toc294534955"/>
      <w:r w:rsidRPr="00111932">
        <w:rPr>
          <w:rFonts w:asciiTheme="minorHAnsi" w:hAnsiTheme="minorHAnsi"/>
          <w:sz w:val="28"/>
          <w:szCs w:val="28"/>
        </w:rPr>
        <w:t>FINANCIAL</w:t>
      </w:r>
      <w:bookmarkEnd w:id="105"/>
      <w:bookmarkEnd w:id="106"/>
      <w:bookmarkEnd w:id="107"/>
      <w:r w:rsidR="007E2E88" w:rsidRPr="00111932">
        <w:rPr>
          <w:rFonts w:asciiTheme="minorHAnsi" w:hAnsiTheme="minorHAnsi"/>
          <w:sz w:val="28"/>
          <w:szCs w:val="28"/>
        </w:rPr>
        <w:t xml:space="preserve"> EVALUATION</w:t>
      </w:r>
      <w:bookmarkEnd w:id="108"/>
      <w:bookmarkEnd w:id="109"/>
      <w:bookmarkEnd w:id="110"/>
      <w:bookmarkEnd w:id="111"/>
      <w:bookmarkEnd w:id="112"/>
      <w:bookmarkEnd w:id="113"/>
    </w:p>
    <w:p w:rsidR="007E2E88" w:rsidRPr="00111932" w:rsidRDefault="007E2E88" w:rsidP="00D750EF">
      <w:pPr>
        <w:pStyle w:val="YHPMBody"/>
        <w:spacing w:after="0" w:line="240" w:lineRule="auto"/>
        <w:rPr>
          <w:rFonts w:asciiTheme="minorHAnsi" w:hAnsiTheme="minorHAnsi"/>
        </w:rPr>
      </w:pPr>
    </w:p>
    <w:p w:rsidR="00330BE2" w:rsidRPr="00111932" w:rsidRDefault="00F87270" w:rsidP="00D750EF">
      <w:pPr>
        <w:pStyle w:val="Heading2"/>
        <w:tabs>
          <w:tab w:val="clear" w:pos="576"/>
          <w:tab w:val="num" w:pos="1276"/>
        </w:tabs>
        <w:spacing w:before="0"/>
        <w:ind w:hanging="9"/>
        <w:rPr>
          <w:rFonts w:asciiTheme="minorHAnsi" w:hAnsiTheme="minorHAnsi"/>
          <w:sz w:val="24"/>
          <w:szCs w:val="24"/>
        </w:rPr>
      </w:pPr>
      <w:bookmarkStart w:id="114" w:name="_Toc96425100"/>
      <w:bookmarkStart w:id="115" w:name="_Toc294514152"/>
      <w:bookmarkStart w:id="116" w:name="_Toc294514343"/>
      <w:bookmarkStart w:id="117" w:name="_Toc294514540"/>
      <w:bookmarkStart w:id="118" w:name="_Toc294534191"/>
      <w:bookmarkStart w:id="119" w:name="_Toc294534445"/>
      <w:bookmarkStart w:id="120" w:name="_Toc294534956"/>
      <w:bookmarkStart w:id="121" w:name="_Toc100978553"/>
      <w:bookmarkStart w:id="122" w:name="_Toc101239544"/>
      <w:bookmarkStart w:id="123" w:name="_Toc106584093"/>
      <w:r w:rsidRPr="00111932">
        <w:rPr>
          <w:rFonts w:asciiTheme="minorHAnsi" w:hAnsiTheme="minorHAnsi"/>
          <w:sz w:val="24"/>
          <w:szCs w:val="24"/>
        </w:rPr>
        <w:t>Total Cost of Ownership</w:t>
      </w:r>
      <w:bookmarkEnd w:id="114"/>
      <w:r w:rsidR="00212697" w:rsidRPr="00111932">
        <w:rPr>
          <w:rFonts w:asciiTheme="minorHAnsi" w:hAnsiTheme="minorHAnsi"/>
          <w:sz w:val="24"/>
          <w:szCs w:val="24"/>
        </w:rPr>
        <w:t xml:space="preserve"> (TCO)</w:t>
      </w:r>
      <w:bookmarkEnd w:id="115"/>
      <w:bookmarkEnd w:id="116"/>
      <w:bookmarkEnd w:id="117"/>
      <w:bookmarkEnd w:id="118"/>
      <w:bookmarkEnd w:id="119"/>
      <w:bookmarkEnd w:id="120"/>
    </w:p>
    <w:p w:rsidR="006F4231" w:rsidRPr="00111932" w:rsidRDefault="006F4231" w:rsidP="001B670C">
      <w:pPr>
        <w:pStyle w:val="YHPMBody"/>
        <w:spacing w:line="240" w:lineRule="auto"/>
        <w:ind w:left="1276"/>
        <w:rPr>
          <w:rFonts w:asciiTheme="minorHAnsi" w:hAnsiTheme="minorHAnsi"/>
        </w:rPr>
      </w:pPr>
      <w:bookmarkStart w:id="124" w:name="_Toc157316532"/>
      <w:bookmarkStart w:id="125" w:name="_Toc157316786"/>
    </w:p>
    <w:p w:rsidR="001B670C" w:rsidRPr="00111932" w:rsidRDefault="00F87270" w:rsidP="001B670C">
      <w:pPr>
        <w:pStyle w:val="YHPMBody"/>
        <w:spacing w:line="240" w:lineRule="auto"/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This is the total cost to </w:t>
      </w:r>
      <w:r w:rsidR="00D750EF" w:rsidRPr="00111932">
        <w:rPr>
          <w:rFonts w:asciiTheme="minorHAnsi" w:hAnsiTheme="minorHAnsi"/>
          <w:color w:val="FF0000"/>
        </w:rPr>
        <w:t>participate in</w:t>
      </w:r>
      <w:r w:rsidRPr="00111932">
        <w:rPr>
          <w:rFonts w:asciiTheme="minorHAnsi" w:hAnsiTheme="minorHAnsi"/>
          <w:color w:val="FF0000"/>
        </w:rPr>
        <w:t xml:space="preserve"> the </w:t>
      </w:r>
      <w:r w:rsidR="00FD7CD6" w:rsidRPr="00111932">
        <w:rPr>
          <w:rFonts w:asciiTheme="minorHAnsi" w:hAnsiTheme="minorHAnsi"/>
          <w:color w:val="FF0000"/>
        </w:rPr>
        <w:t>initiative/ project</w:t>
      </w:r>
      <w:r w:rsidRPr="00111932">
        <w:rPr>
          <w:rFonts w:asciiTheme="minorHAnsi" w:hAnsiTheme="minorHAnsi"/>
          <w:color w:val="FF0000"/>
        </w:rPr>
        <w:t>.</w:t>
      </w:r>
      <w:bookmarkEnd w:id="124"/>
      <w:bookmarkEnd w:id="125"/>
      <w:r w:rsidR="001B670C" w:rsidRPr="00111932">
        <w:rPr>
          <w:rFonts w:asciiTheme="minorHAnsi" w:hAnsiTheme="minorHAnsi"/>
          <w:color w:val="FF0000"/>
        </w:rPr>
        <w:t xml:space="preserve">  Non-ZAR amounts should be converted into ZAR at the current </w:t>
      </w:r>
      <w:r w:rsidR="00D750EF" w:rsidRPr="00111932">
        <w:rPr>
          <w:rFonts w:asciiTheme="minorHAnsi" w:hAnsiTheme="minorHAnsi"/>
          <w:color w:val="FF0000"/>
        </w:rPr>
        <w:t xml:space="preserve">exchange </w:t>
      </w:r>
      <w:r w:rsidR="001B670C" w:rsidRPr="00111932">
        <w:rPr>
          <w:rFonts w:asciiTheme="minorHAnsi" w:hAnsiTheme="minorHAnsi"/>
          <w:color w:val="FF0000"/>
        </w:rPr>
        <w:t>rate</w:t>
      </w:r>
      <w:r w:rsidR="00D750EF" w:rsidRPr="00111932">
        <w:rPr>
          <w:rFonts w:asciiTheme="minorHAnsi" w:hAnsiTheme="minorHAnsi"/>
          <w:color w:val="FF0000"/>
        </w:rPr>
        <w:t>.</w:t>
      </w:r>
      <w:r w:rsidR="001B670C" w:rsidRPr="00111932">
        <w:rPr>
          <w:rFonts w:asciiTheme="minorHAnsi" w:hAnsiTheme="minorHAnsi"/>
          <w:color w:val="FF0000"/>
        </w:rPr>
        <w:t xml:space="preserve"> </w:t>
      </w:r>
    </w:p>
    <w:p w:rsidR="00F87270" w:rsidRPr="00111932" w:rsidRDefault="00F87270" w:rsidP="00F87270">
      <w:pPr>
        <w:spacing w:before="120"/>
        <w:rPr>
          <w:rFonts w:asciiTheme="minorHAnsi" w:hAnsiTheme="minorHAnsi"/>
        </w:rPr>
      </w:pPr>
    </w:p>
    <w:tbl>
      <w:tblPr>
        <w:tblW w:w="775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1551"/>
        <w:gridCol w:w="1551"/>
        <w:gridCol w:w="1552"/>
        <w:gridCol w:w="1552"/>
      </w:tblGrid>
      <w:tr w:rsidR="00D750EF" w:rsidRPr="00111932" w:rsidTr="00D750EF">
        <w:trPr>
          <w:trHeight w:val="355"/>
        </w:trPr>
        <w:tc>
          <w:tcPr>
            <w:tcW w:w="1551" w:type="dxa"/>
            <w:shd w:val="clear" w:color="auto" w:fill="D9D9D9" w:themeFill="background1" w:themeFillShade="D9"/>
          </w:tcPr>
          <w:p w:rsidR="00D750EF" w:rsidRPr="00111932" w:rsidRDefault="00D750EF" w:rsidP="00BC3E09">
            <w:pPr>
              <w:spacing w:before="120"/>
              <w:rPr>
                <w:rFonts w:asciiTheme="minorHAnsi" w:hAnsiTheme="minorHAnsi"/>
                <w:bCs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Year 1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Year 2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Year 3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Total</w:t>
            </w:r>
          </w:p>
        </w:tc>
      </w:tr>
      <w:tr w:rsidR="00D750EF" w:rsidRPr="00111932" w:rsidTr="00D750EF">
        <w:trPr>
          <w:trHeight w:val="355"/>
        </w:trPr>
        <w:tc>
          <w:tcPr>
            <w:tcW w:w="1551" w:type="dxa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Cost 1</w:t>
            </w:r>
          </w:p>
        </w:tc>
        <w:tc>
          <w:tcPr>
            <w:tcW w:w="1551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1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50EF" w:rsidRPr="00111932" w:rsidTr="00D750EF">
        <w:trPr>
          <w:trHeight w:val="370"/>
        </w:trPr>
        <w:tc>
          <w:tcPr>
            <w:tcW w:w="1551" w:type="dxa"/>
          </w:tcPr>
          <w:p w:rsidR="00D750EF" w:rsidRPr="00111932" w:rsidRDefault="00D750EF" w:rsidP="001B670C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lastRenderedPageBreak/>
              <w:t>Cost 2</w:t>
            </w:r>
          </w:p>
        </w:tc>
        <w:tc>
          <w:tcPr>
            <w:tcW w:w="1551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1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52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50EF" w:rsidRPr="00111932" w:rsidTr="00D750EF">
        <w:trPr>
          <w:trHeight w:val="370"/>
        </w:trPr>
        <w:tc>
          <w:tcPr>
            <w:tcW w:w="6205" w:type="dxa"/>
            <w:gridSpan w:val="4"/>
            <w:shd w:val="clear" w:color="auto" w:fill="D9D9D9" w:themeFill="background1" w:themeFillShade="D9"/>
          </w:tcPr>
          <w:p w:rsidR="00D750EF" w:rsidRPr="00111932" w:rsidRDefault="00D750EF" w:rsidP="00D750EF">
            <w:pPr>
              <w:spacing w:before="120"/>
              <w:jc w:val="right"/>
              <w:rPr>
                <w:rFonts w:asciiTheme="minorHAnsi" w:hAnsiTheme="minorHAnsi"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Grand Total</w:t>
            </w:r>
          </w:p>
        </w:tc>
        <w:tc>
          <w:tcPr>
            <w:tcW w:w="1552" w:type="dxa"/>
          </w:tcPr>
          <w:p w:rsidR="00D750EF" w:rsidRPr="00111932" w:rsidRDefault="00D750EF" w:rsidP="00D750E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A648E2" w:rsidRPr="00111932" w:rsidRDefault="00A648E2" w:rsidP="00D750EF">
      <w:pPr>
        <w:pStyle w:val="YHPMBody"/>
        <w:spacing w:line="240" w:lineRule="auto"/>
        <w:ind w:left="0"/>
        <w:rPr>
          <w:rFonts w:asciiTheme="minorHAnsi" w:hAnsiTheme="minorHAnsi"/>
        </w:rPr>
      </w:pPr>
      <w:bookmarkStart w:id="126" w:name="_Toc96425101"/>
    </w:p>
    <w:p w:rsidR="001B670C" w:rsidRPr="00111932" w:rsidRDefault="00FC3552" w:rsidP="00A648E2">
      <w:pPr>
        <w:pStyle w:val="YHPMBody"/>
        <w:spacing w:line="240" w:lineRule="auto"/>
        <w:ind w:left="1276"/>
        <w:rPr>
          <w:rFonts w:asciiTheme="minorHAnsi" w:hAnsiTheme="minorHAnsi"/>
          <w:i/>
        </w:rPr>
      </w:pPr>
      <w:r w:rsidRPr="00111932">
        <w:rPr>
          <w:rFonts w:asciiTheme="minorHAnsi" w:hAnsiTheme="minorHAnsi"/>
          <w:i/>
        </w:rPr>
        <w:t>Specify ZAR or foreign currency amount.</w:t>
      </w:r>
    </w:p>
    <w:p w:rsidR="00D750EF" w:rsidRPr="00111932" w:rsidRDefault="00D750EF" w:rsidP="00A648E2">
      <w:pPr>
        <w:pStyle w:val="YHPMBody"/>
        <w:spacing w:line="240" w:lineRule="auto"/>
        <w:ind w:left="1276"/>
        <w:rPr>
          <w:rFonts w:asciiTheme="minorHAnsi" w:hAnsiTheme="minorHAnsi"/>
        </w:rPr>
      </w:pPr>
    </w:p>
    <w:p w:rsidR="007A12FA" w:rsidRPr="00111932" w:rsidRDefault="00156152" w:rsidP="00B506F6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127" w:name="_Toc106584094"/>
      <w:bookmarkStart w:id="128" w:name="_Toc294514154"/>
      <w:bookmarkStart w:id="129" w:name="_Toc294514345"/>
      <w:bookmarkStart w:id="130" w:name="_Toc294514542"/>
      <w:bookmarkStart w:id="131" w:name="_Toc294534193"/>
      <w:bookmarkStart w:id="132" w:name="_Toc294534447"/>
      <w:bookmarkStart w:id="133" w:name="_Toc294534957"/>
      <w:bookmarkEnd w:id="121"/>
      <w:bookmarkEnd w:id="122"/>
      <w:bookmarkEnd w:id="123"/>
      <w:bookmarkEnd w:id="126"/>
      <w:r w:rsidRPr="00111932">
        <w:rPr>
          <w:rFonts w:asciiTheme="minorHAnsi" w:hAnsiTheme="minorHAnsi"/>
          <w:sz w:val="24"/>
          <w:szCs w:val="24"/>
        </w:rPr>
        <w:t>R</w:t>
      </w:r>
      <w:r w:rsidR="007A12FA" w:rsidRPr="00111932">
        <w:rPr>
          <w:rFonts w:asciiTheme="minorHAnsi" w:hAnsiTheme="minorHAnsi"/>
          <w:sz w:val="24"/>
          <w:szCs w:val="24"/>
        </w:rPr>
        <w:t>eturn on Investment (R</w:t>
      </w:r>
      <w:r w:rsidRPr="00111932">
        <w:rPr>
          <w:rFonts w:asciiTheme="minorHAnsi" w:hAnsiTheme="minorHAnsi"/>
          <w:sz w:val="24"/>
          <w:szCs w:val="24"/>
        </w:rPr>
        <w:t>OI</w:t>
      </w:r>
      <w:bookmarkEnd w:id="127"/>
      <w:r w:rsidR="007A12FA" w:rsidRPr="00111932">
        <w:rPr>
          <w:rFonts w:asciiTheme="minorHAnsi" w:hAnsiTheme="minorHAnsi"/>
          <w:sz w:val="24"/>
          <w:szCs w:val="24"/>
        </w:rPr>
        <w:t>)</w:t>
      </w:r>
      <w:bookmarkEnd w:id="128"/>
      <w:bookmarkEnd w:id="129"/>
      <w:bookmarkEnd w:id="130"/>
      <w:bookmarkEnd w:id="131"/>
      <w:bookmarkEnd w:id="132"/>
      <w:bookmarkEnd w:id="133"/>
      <w:r w:rsidR="007A12FA" w:rsidRPr="00111932">
        <w:rPr>
          <w:rFonts w:asciiTheme="minorHAnsi" w:hAnsiTheme="minorHAnsi"/>
          <w:sz w:val="24"/>
          <w:szCs w:val="24"/>
        </w:rPr>
        <w:t xml:space="preserve"> </w:t>
      </w:r>
    </w:p>
    <w:p w:rsidR="007A12FA" w:rsidRPr="00111932" w:rsidRDefault="006D6432" w:rsidP="003A1F0E">
      <w:pPr>
        <w:pStyle w:val="Heading3"/>
        <w:tabs>
          <w:tab w:val="clear" w:pos="720"/>
          <w:tab w:val="num" w:pos="2127"/>
        </w:tabs>
        <w:ind w:firstLine="556"/>
        <w:rPr>
          <w:rFonts w:asciiTheme="minorHAnsi" w:hAnsiTheme="minorHAnsi"/>
          <w:sz w:val="20"/>
          <w:szCs w:val="20"/>
        </w:rPr>
      </w:pPr>
      <w:bookmarkStart w:id="134" w:name="_Toc290993894"/>
      <w:bookmarkStart w:id="135" w:name="_Toc291052677"/>
      <w:bookmarkStart w:id="136" w:name="_Toc292210800"/>
      <w:bookmarkStart w:id="137" w:name="_Toc294514155"/>
      <w:bookmarkStart w:id="138" w:name="_Toc294514346"/>
      <w:bookmarkStart w:id="139" w:name="_Toc294514543"/>
      <w:r w:rsidRPr="00111932">
        <w:rPr>
          <w:rFonts w:asciiTheme="minorHAnsi" w:hAnsiTheme="minorHAnsi"/>
          <w:sz w:val="20"/>
          <w:szCs w:val="20"/>
        </w:rPr>
        <w:t xml:space="preserve">Option 1 – ROI </w:t>
      </w:r>
      <w:bookmarkEnd w:id="134"/>
      <w:bookmarkEnd w:id="135"/>
      <w:bookmarkEnd w:id="136"/>
      <w:bookmarkEnd w:id="137"/>
      <w:bookmarkEnd w:id="138"/>
      <w:bookmarkEnd w:id="139"/>
    </w:p>
    <w:p w:rsidR="003A1F0E" w:rsidRPr="00111932" w:rsidRDefault="003A1F0E" w:rsidP="003A1F0E">
      <w:pPr>
        <w:pStyle w:val="YHPMBody"/>
        <w:rPr>
          <w:rFonts w:asciiTheme="minorHAnsi" w:hAnsiTheme="minorHAnsi"/>
        </w:rPr>
      </w:pPr>
    </w:p>
    <w:p w:rsidR="006D6432" w:rsidRPr="00111932" w:rsidRDefault="006D6432" w:rsidP="00A90FAB">
      <w:pPr>
        <w:spacing w:after="240" w:line="360" w:lineRule="auto"/>
        <w:ind w:left="2127" w:firstLine="11"/>
        <w:rPr>
          <w:rFonts w:asciiTheme="minorHAnsi" w:hAnsiTheme="minorHAnsi"/>
          <w:color w:val="FF0000"/>
          <w:u w:val="single"/>
        </w:rPr>
      </w:pPr>
      <w:r w:rsidRPr="00111932">
        <w:rPr>
          <w:rFonts w:asciiTheme="minorHAnsi" w:hAnsiTheme="minorHAnsi"/>
          <w:color w:val="FF0000"/>
          <w:u w:val="single"/>
        </w:rPr>
        <w:t>ROI Formula example:</w:t>
      </w:r>
    </w:p>
    <w:p w:rsidR="006D6432" w:rsidRPr="00111932" w:rsidRDefault="006D6432" w:rsidP="00641195">
      <w:pPr>
        <w:spacing w:line="360" w:lineRule="auto"/>
        <w:ind w:left="1407" w:firstLine="720"/>
        <w:rPr>
          <w:rFonts w:asciiTheme="minorHAnsi" w:hAnsiTheme="minorHAnsi"/>
          <w:color w:val="0000FF"/>
          <w:sz w:val="22"/>
          <w:szCs w:val="22"/>
        </w:rPr>
      </w:pPr>
      <w:r w:rsidRPr="00111932">
        <w:rPr>
          <w:rFonts w:asciiTheme="minorHAnsi" w:hAnsiTheme="minorHAnsi"/>
        </w:rPr>
        <w:object w:dxaOrig="4679" w:dyaOrig="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pt;height:39.35pt" o:ole="">
            <v:imagedata r:id="rId16" o:title=""/>
          </v:shape>
          <o:OLEObject Type="Embed" ProgID="Excel.Sheet.8" ShapeID="_x0000_i1025" DrawAspect="Content" ObjectID="_1463830320" r:id="rId17"/>
        </w:object>
      </w:r>
    </w:p>
    <w:p w:rsidR="00622B72" w:rsidRPr="00111932" w:rsidRDefault="00FC3552" w:rsidP="00825B53">
      <w:pPr>
        <w:pStyle w:val="YHPMBody"/>
        <w:spacing w:line="240" w:lineRule="auto"/>
        <w:ind w:left="0"/>
        <w:rPr>
          <w:rFonts w:asciiTheme="minorHAnsi" w:hAnsiTheme="minorHAnsi"/>
        </w:rPr>
      </w:pPr>
      <w:r w:rsidRPr="00111932">
        <w:rPr>
          <w:rFonts w:asciiTheme="minorHAnsi" w:hAnsiTheme="minorHAnsi"/>
          <w:i/>
        </w:rPr>
        <w:t xml:space="preserve"> </w:t>
      </w:r>
    </w:p>
    <w:p w:rsidR="00622B72" w:rsidRPr="00111932" w:rsidRDefault="00622B72" w:rsidP="00622B72">
      <w:pPr>
        <w:pStyle w:val="Heading2"/>
        <w:tabs>
          <w:tab w:val="clear" w:pos="576"/>
          <w:tab w:val="num" w:pos="1276"/>
        </w:tabs>
        <w:ind w:hanging="9"/>
        <w:rPr>
          <w:rFonts w:asciiTheme="minorHAnsi" w:hAnsiTheme="minorHAnsi"/>
          <w:sz w:val="24"/>
          <w:szCs w:val="24"/>
        </w:rPr>
      </w:pPr>
      <w:bookmarkStart w:id="140" w:name="_Toc294514162"/>
      <w:bookmarkStart w:id="141" w:name="_Toc294514353"/>
      <w:bookmarkStart w:id="142" w:name="_Toc294514550"/>
      <w:bookmarkStart w:id="143" w:name="_Toc294534196"/>
      <w:bookmarkStart w:id="144" w:name="_Toc294534450"/>
      <w:bookmarkStart w:id="145" w:name="_Toc294534960"/>
      <w:r w:rsidRPr="00111932">
        <w:rPr>
          <w:rFonts w:asciiTheme="minorHAnsi" w:hAnsiTheme="minorHAnsi"/>
          <w:sz w:val="24"/>
          <w:szCs w:val="24"/>
        </w:rPr>
        <w:t>Other Evaluation Techniques</w:t>
      </w:r>
      <w:bookmarkEnd w:id="140"/>
      <w:bookmarkEnd w:id="141"/>
      <w:bookmarkEnd w:id="142"/>
      <w:bookmarkEnd w:id="143"/>
      <w:bookmarkEnd w:id="144"/>
      <w:bookmarkEnd w:id="145"/>
    </w:p>
    <w:p w:rsidR="00622B72" w:rsidRPr="00111932" w:rsidRDefault="00622B72" w:rsidP="00050855">
      <w:pPr>
        <w:rPr>
          <w:rFonts w:asciiTheme="minorHAnsi" w:hAnsiTheme="minorHAnsi"/>
        </w:rPr>
      </w:pPr>
    </w:p>
    <w:p w:rsidR="003A1F0E" w:rsidRPr="00111932" w:rsidRDefault="00050855" w:rsidP="00050855">
      <w:pPr>
        <w:ind w:left="1276"/>
        <w:rPr>
          <w:rFonts w:asciiTheme="minorHAnsi" w:hAnsiTheme="minorHAnsi"/>
        </w:rPr>
      </w:pPr>
      <w:r w:rsidRPr="00111932">
        <w:rPr>
          <w:rFonts w:asciiTheme="minorHAnsi" w:hAnsiTheme="minorHAnsi"/>
          <w:color w:val="FF0000"/>
        </w:rPr>
        <w:t xml:space="preserve">List any other </w:t>
      </w:r>
      <w:r w:rsidR="00622B72" w:rsidRPr="00111932">
        <w:rPr>
          <w:rFonts w:asciiTheme="minorHAnsi" w:hAnsiTheme="minorHAnsi"/>
          <w:color w:val="FF0000"/>
        </w:rPr>
        <w:t xml:space="preserve">qualitative or non-financial benefits </w:t>
      </w:r>
      <w:r w:rsidRPr="00111932">
        <w:rPr>
          <w:rFonts w:asciiTheme="minorHAnsi" w:hAnsiTheme="minorHAnsi"/>
          <w:color w:val="FF0000"/>
        </w:rPr>
        <w:t>to</w:t>
      </w:r>
      <w:r w:rsidR="00622B72" w:rsidRPr="00111932">
        <w:rPr>
          <w:rFonts w:asciiTheme="minorHAnsi" w:hAnsiTheme="minorHAnsi"/>
          <w:color w:val="FF0000"/>
        </w:rPr>
        <w:t xml:space="preserve"> be </w:t>
      </w:r>
      <w:r w:rsidRPr="00111932">
        <w:rPr>
          <w:rFonts w:asciiTheme="minorHAnsi" w:hAnsiTheme="minorHAnsi"/>
          <w:color w:val="FF0000"/>
        </w:rPr>
        <w:t>gained through the investment</w:t>
      </w:r>
      <w:r w:rsidR="00622B72" w:rsidRPr="00111932">
        <w:rPr>
          <w:rFonts w:asciiTheme="minorHAnsi" w:hAnsiTheme="minorHAnsi"/>
          <w:color w:val="FF0000"/>
        </w:rPr>
        <w:t>.</w:t>
      </w:r>
      <w:r w:rsidR="00622B72" w:rsidRPr="00111932">
        <w:rPr>
          <w:rFonts w:asciiTheme="minorHAnsi" w:hAnsiTheme="minorHAnsi"/>
        </w:rPr>
        <w:t xml:space="preserve">  </w:t>
      </w:r>
    </w:p>
    <w:p w:rsidR="00050855" w:rsidRPr="00111932" w:rsidRDefault="00050855" w:rsidP="00050855">
      <w:pPr>
        <w:ind w:left="1276"/>
        <w:rPr>
          <w:rFonts w:asciiTheme="minorHAnsi" w:hAnsiTheme="minorHAnsi"/>
        </w:rPr>
      </w:pPr>
    </w:p>
    <w:p w:rsidR="00050855" w:rsidRPr="00111932" w:rsidRDefault="00050855" w:rsidP="00050855">
      <w:pPr>
        <w:ind w:left="1276"/>
        <w:rPr>
          <w:rFonts w:asciiTheme="minorHAnsi" w:hAnsiTheme="minorHAnsi"/>
        </w:rPr>
      </w:pPr>
    </w:p>
    <w:p w:rsidR="00622B72" w:rsidRPr="00111932" w:rsidRDefault="00622B72" w:rsidP="00050855">
      <w:pPr>
        <w:ind w:left="1276" w:firstLine="11"/>
        <w:rPr>
          <w:rFonts w:asciiTheme="minorHAnsi" w:hAnsiTheme="minorHAnsi"/>
          <w:sz w:val="24"/>
          <w:lang w:val="en-GB"/>
        </w:rPr>
      </w:pPr>
    </w:p>
    <w:p w:rsidR="00156152" w:rsidRPr="00111932" w:rsidRDefault="00156152" w:rsidP="006F4231">
      <w:pPr>
        <w:pStyle w:val="Heading1"/>
        <w:rPr>
          <w:rFonts w:asciiTheme="minorHAnsi" w:hAnsiTheme="minorHAnsi"/>
          <w:sz w:val="28"/>
          <w:szCs w:val="28"/>
        </w:rPr>
      </w:pPr>
      <w:bookmarkStart w:id="146" w:name="_Toc106584096"/>
      <w:bookmarkStart w:id="147" w:name="_Toc294514163"/>
      <w:bookmarkStart w:id="148" w:name="_Toc294514354"/>
      <w:bookmarkStart w:id="149" w:name="_Toc294514551"/>
      <w:bookmarkStart w:id="150" w:name="_Toc294534197"/>
      <w:bookmarkStart w:id="151" w:name="_Toc294534451"/>
      <w:bookmarkStart w:id="152" w:name="_Toc294534961"/>
      <w:r w:rsidRPr="00111932">
        <w:rPr>
          <w:rFonts w:asciiTheme="minorHAnsi" w:hAnsiTheme="minorHAnsi"/>
          <w:sz w:val="28"/>
          <w:szCs w:val="28"/>
        </w:rPr>
        <w:t>BUSINESS</w:t>
      </w:r>
      <w:r w:rsidR="003A1F0E" w:rsidRPr="00111932">
        <w:rPr>
          <w:rFonts w:asciiTheme="minorHAnsi" w:hAnsiTheme="minorHAnsi"/>
          <w:sz w:val="28"/>
          <w:szCs w:val="28"/>
        </w:rPr>
        <w:t xml:space="preserve"> </w:t>
      </w:r>
      <w:r w:rsidR="008F7D30" w:rsidRPr="00111932">
        <w:rPr>
          <w:rFonts w:asciiTheme="minorHAnsi" w:hAnsiTheme="minorHAnsi"/>
          <w:sz w:val="28"/>
          <w:szCs w:val="28"/>
        </w:rPr>
        <w:t>/</w:t>
      </w:r>
      <w:r w:rsidR="003A1F0E" w:rsidRPr="00111932">
        <w:rPr>
          <w:rFonts w:asciiTheme="minorHAnsi" w:hAnsiTheme="minorHAnsi"/>
          <w:sz w:val="28"/>
          <w:szCs w:val="28"/>
        </w:rPr>
        <w:t xml:space="preserve"> </w:t>
      </w:r>
      <w:r w:rsidR="008F7D30" w:rsidRPr="00111932">
        <w:rPr>
          <w:rFonts w:asciiTheme="minorHAnsi" w:hAnsiTheme="minorHAnsi"/>
          <w:sz w:val="28"/>
          <w:szCs w:val="28"/>
        </w:rPr>
        <w:t>ORGANIZATIONAL</w:t>
      </w:r>
      <w:r w:rsidRPr="00111932">
        <w:rPr>
          <w:rFonts w:asciiTheme="minorHAnsi" w:hAnsiTheme="minorHAnsi"/>
          <w:sz w:val="28"/>
          <w:szCs w:val="28"/>
        </w:rPr>
        <w:t xml:space="preserve"> IMPACT OF </w:t>
      </w:r>
      <w:r w:rsidR="00FD7CD6" w:rsidRPr="00111932">
        <w:rPr>
          <w:rFonts w:asciiTheme="minorHAnsi" w:hAnsiTheme="minorHAnsi"/>
          <w:sz w:val="28"/>
          <w:szCs w:val="28"/>
        </w:rPr>
        <w:t>INITIATIVE/ PROJECT</w:t>
      </w:r>
      <w:bookmarkEnd w:id="146"/>
      <w:bookmarkEnd w:id="147"/>
      <w:bookmarkEnd w:id="148"/>
      <w:bookmarkEnd w:id="149"/>
      <w:bookmarkEnd w:id="150"/>
      <w:bookmarkEnd w:id="151"/>
      <w:bookmarkEnd w:id="152"/>
    </w:p>
    <w:p w:rsidR="00156152" w:rsidRPr="00111932" w:rsidRDefault="00156152" w:rsidP="00EB0861">
      <w:pPr>
        <w:pStyle w:val="Heading2"/>
        <w:tabs>
          <w:tab w:val="clear" w:pos="576"/>
          <w:tab w:val="num" w:pos="1276"/>
          <w:tab w:val="left" w:pos="1418"/>
        </w:tabs>
        <w:ind w:hanging="9"/>
        <w:rPr>
          <w:rFonts w:asciiTheme="minorHAnsi" w:hAnsiTheme="minorHAnsi"/>
          <w:sz w:val="24"/>
          <w:szCs w:val="24"/>
        </w:rPr>
      </w:pPr>
      <w:bookmarkStart w:id="153" w:name="_Toc101239545"/>
      <w:r w:rsidRPr="00111932">
        <w:rPr>
          <w:rFonts w:asciiTheme="minorHAnsi" w:hAnsiTheme="minorHAnsi"/>
          <w:sz w:val="24"/>
          <w:szCs w:val="24"/>
        </w:rPr>
        <w:tab/>
      </w:r>
      <w:bookmarkStart w:id="154" w:name="_Toc106584097"/>
      <w:bookmarkStart w:id="155" w:name="_Toc294514164"/>
      <w:bookmarkStart w:id="156" w:name="_Toc294514355"/>
      <w:bookmarkStart w:id="157" w:name="_Toc294514552"/>
      <w:bookmarkStart w:id="158" w:name="_Toc294534198"/>
      <w:bookmarkStart w:id="159" w:name="_Toc294534452"/>
      <w:bookmarkStart w:id="160" w:name="_Toc294534962"/>
      <w:r w:rsidRPr="00111932">
        <w:rPr>
          <w:rFonts w:asciiTheme="minorHAnsi" w:hAnsiTheme="minorHAnsi"/>
          <w:sz w:val="24"/>
          <w:szCs w:val="24"/>
        </w:rPr>
        <w:t>Risks</w:t>
      </w:r>
      <w:bookmarkEnd w:id="154"/>
      <w:r w:rsidRPr="00111932">
        <w:rPr>
          <w:rFonts w:asciiTheme="minorHAnsi" w:hAnsiTheme="minorHAnsi"/>
          <w:sz w:val="24"/>
          <w:szCs w:val="24"/>
        </w:rPr>
        <w:t xml:space="preserve">    (list any </w:t>
      </w:r>
      <w:r w:rsidR="00CC7ED6" w:rsidRPr="00111932">
        <w:rPr>
          <w:rFonts w:asciiTheme="minorHAnsi" w:hAnsiTheme="minorHAnsi"/>
          <w:sz w:val="24"/>
          <w:szCs w:val="24"/>
        </w:rPr>
        <w:t xml:space="preserve">identified </w:t>
      </w:r>
      <w:r w:rsidR="00CC7ED6" w:rsidRPr="00111932">
        <w:rPr>
          <w:rFonts w:asciiTheme="minorHAnsi" w:hAnsiTheme="minorHAnsi"/>
          <w:sz w:val="24"/>
          <w:szCs w:val="24"/>
          <w:u w:val="single"/>
        </w:rPr>
        <w:t>material</w:t>
      </w:r>
      <w:r w:rsidRPr="00111932">
        <w:rPr>
          <w:rFonts w:asciiTheme="minorHAnsi" w:hAnsiTheme="minorHAnsi"/>
          <w:sz w:val="24"/>
          <w:szCs w:val="24"/>
        </w:rPr>
        <w:t xml:space="preserve"> risks)</w:t>
      </w:r>
      <w:bookmarkEnd w:id="155"/>
      <w:bookmarkEnd w:id="156"/>
      <w:bookmarkEnd w:id="157"/>
      <w:bookmarkEnd w:id="158"/>
      <w:bookmarkEnd w:id="159"/>
      <w:bookmarkEnd w:id="160"/>
    </w:p>
    <w:p w:rsidR="006F4231" w:rsidRPr="00111932" w:rsidRDefault="006F4231" w:rsidP="00622B72">
      <w:pPr>
        <w:pStyle w:val="YHPMBody"/>
        <w:spacing w:line="240" w:lineRule="auto"/>
        <w:ind w:left="1418"/>
        <w:rPr>
          <w:rFonts w:asciiTheme="minorHAnsi" w:hAnsiTheme="minorHAnsi"/>
        </w:rPr>
      </w:pPr>
    </w:p>
    <w:p w:rsidR="00941FF9" w:rsidRPr="00111932" w:rsidRDefault="00941FF9" w:rsidP="0027567A">
      <w:pPr>
        <w:pStyle w:val="YHPMBody"/>
        <w:spacing w:line="240" w:lineRule="auto"/>
        <w:ind w:left="1418"/>
        <w:rPr>
          <w:rFonts w:asciiTheme="minorHAnsi" w:hAnsiTheme="minorHAnsi"/>
          <w:color w:val="FF0000"/>
        </w:rPr>
      </w:pPr>
      <w:r w:rsidRPr="00111932">
        <w:rPr>
          <w:rFonts w:asciiTheme="minorHAnsi" w:hAnsiTheme="minorHAnsi"/>
          <w:color w:val="FF0000"/>
        </w:rPr>
        <w:t>Give a brief description of the risk</w:t>
      </w:r>
      <w:r w:rsidR="00CC7ED6" w:rsidRPr="00111932">
        <w:rPr>
          <w:rFonts w:asciiTheme="minorHAnsi" w:hAnsiTheme="minorHAnsi"/>
          <w:color w:val="FF0000"/>
        </w:rPr>
        <w:t>s</w:t>
      </w:r>
      <w:r w:rsidR="0027567A" w:rsidRPr="00111932">
        <w:rPr>
          <w:rFonts w:asciiTheme="minorHAnsi" w:hAnsiTheme="minorHAnsi"/>
          <w:color w:val="FF0000"/>
        </w:rPr>
        <w:t xml:space="preserve"> and likely consequences. </w:t>
      </w:r>
      <w:r w:rsidRPr="00111932">
        <w:rPr>
          <w:rFonts w:asciiTheme="minorHAnsi" w:hAnsiTheme="minorHAnsi"/>
          <w:color w:val="FF0000"/>
        </w:rPr>
        <w:t>The</w:t>
      </w:r>
      <w:r w:rsidR="00CC7ED6" w:rsidRPr="00111932">
        <w:rPr>
          <w:rFonts w:asciiTheme="minorHAnsi" w:hAnsiTheme="minorHAnsi"/>
          <w:color w:val="FF0000"/>
        </w:rPr>
        <w:t>ir</w:t>
      </w:r>
      <w:r w:rsidRPr="00111932">
        <w:rPr>
          <w:rFonts w:asciiTheme="minorHAnsi" w:hAnsiTheme="minorHAnsi"/>
          <w:color w:val="FF0000"/>
        </w:rPr>
        <w:t xml:space="preserve"> </w:t>
      </w:r>
      <w:r w:rsidR="00212697" w:rsidRPr="00111932">
        <w:rPr>
          <w:rFonts w:asciiTheme="minorHAnsi" w:hAnsiTheme="minorHAnsi"/>
          <w:color w:val="FF0000"/>
        </w:rPr>
        <w:t>likelihood</w:t>
      </w:r>
      <w:r w:rsidRPr="00111932">
        <w:rPr>
          <w:rFonts w:asciiTheme="minorHAnsi" w:hAnsiTheme="minorHAnsi"/>
          <w:color w:val="FF0000"/>
        </w:rPr>
        <w:t xml:space="preserve"> </w:t>
      </w:r>
      <w:r w:rsidR="00CC7ED6" w:rsidRPr="00111932">
        <w:rPr>
          <w:rFonts w:asciiTheme="minorHAnsi" w:hAnsiTheme="minorHAnsi"/>
          <w:color w:val="FF0000"/>
        </w:rPr>
        <w:t>should be categorised as h</w:t>
      </w:r>
      <w:r w:rsidRPr="00111932">
        <w:rPr>
          <w:rFonts w:asciiTheme="minorHAnsi" w:hAnsiTheme="minorHAnsi"/>
          <w:color w:val="FF0000"/>
        </w:rPr>
        <w:t xml:space="preserve">igh, </w:t>
      </w:r>
      <w:r w:rsidR="00CC7ED6" w:rsidRPr="00111932">
        <w:rPr>
          <w:rFonts w:asciiTheme="minorHAnsi" w:hAnsiTheme="minorHAnsi"/>
          <w:color w:val="FF0000"/>
        </w:rPr>
        <w:t>m</w:t>
      </w:r>
      <w:r w:rsidRPr="00111932">
        <w:rPr>
          <w:rFonts w:asciiTheme="minorHAnsi" w:hAnsiTheme="minorHAnsi"/>
          <w:color w:val="FF0000"/>
        </w:rPr>
        <w:t xml:space="preserve">edium and </w:t>
      </w:r>
      <w:r w:rsidR="00CC7ED6" w:rsidRPr="00111932">
        <w:rPr>
          <w:rFonts w:asciiTheme="minorHAnsi" w:hAnsiTheme="minorHAnsi"/>
          <w:color w:val="FF0000"/>
        </w:rPr>
        <w:t>l</w:t>
      </w:r>
      <w:r w:rsidRPr="00111932">
        <w:rPr>
          <w:rFonts w:asciiTheme="minorHAnsi" w:hAnsiTheme="minorHAnsi"/>
          <w:color w:val="FF0000"/>
        </w:rPr>
        <w:t>ow.</w:t>
      </w:r>
      <w:r w:rsidR="0027567A" w:rsidRPr="00111932">
        <w:rPr>
          <w:rFonts w:asciiTheme="minorHAnsi" w:hAnsiTheme="minorHAnsi"/>
          <w:color w:val="FF0000"/>
        </w:rPr>
        <w:t xml:space="preserve"> </w:t>
      </w:r>
    </w:p>
    <w:p w:rsidR="0027567A" w:rsidRPr="00111932" w:rsidRDefault="0027567A" w:rsidP="0027567A">
      <w:pPr>
        <w:pStyle w:val="YHPMBody"/>
        <w:spacing w:line="240" w:lineRule="auto"/>
        <w:ind w:left="1418"/>
        <w:rPr>
          <w:rFonts w:asciiTheme="minorHAnsi" w:hAnsiTheme="minorHAnsi"/>
          <w:color w:val="FF0000"/>
        </w:rPr>
      </w:pPr>
    </w:p>
    <w:tbl>
      <w:tblPr>
        <w:tblW w:w="88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9"/>
        <w:gridCol w:w="1674"/>
        <w:gridCol w:w="3768"/>
      </w:tblGrid>
      <w:tr w:rsidR="0027567A" w:rsidRPr="00111932" w:rsidTr="0027567A">
        <w:trPr>
          <w:trHeight w:val="360"/>
        </w:trPr>
        <w:tc>
          <w:tcPr>
            <w:tcW w:w="3429" w:type="dxa"/>
            <w:shd w:val="clear" w:color="auto" w:fill="D9D9D9" w:themeFill="background1" w:themeFillShade="D9"/>
          </w:tcPr>
          <w:p w:rsidR="0027567A" w:rsidRPr="00111932" w:rsidRDefault="0027567A" w:rsidP="00584057">
            <w:pPr>
              <w:spacing w:before="120"/>
              <w:rPr>
                <w:rFonts w:asciiTheme="minorHAnsi" w:hAnsiTheme="minorHAnsi"/>
                <w:bCs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 xml:space="preserve">Likelihood </w:t>
            </w:r>
          </w:p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>(Low/Med/Hi)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 w:rsidRPr="00111932">
              <w:rPr>
                <w:rFonts w:asciiTheme="minorHAnsi" w:hAnsiTheme="minorHAnsi"/>
                <w:b/>
                <w:bCs/>
              </w:rPr>
              <w:t xml:space="preserve">Potential </w:t>
            </w:r>
          </w:p>
          <w:p w:rsidR="0027567A" w:rsidRPr="00111932" w:rsidRDefault="00111932" w:rsidP="00584057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Impact </w:t>
            </w:r>
            <w:r w:rsidR="0027567A" w:rsidRPr="0011193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27567A" w:rsidRPr="00111932" w:rsidTr="0027567A">
        <w:trPr>
          <w:trHeight w:val="360"/>
        </w:trPr>
        <w:tc>
          <w:tcPr>
            <w:tcW w:w="3429" w:type="dxa"/>
          </w:tcPr>
          <w:p w:rsidR="0027567A" w:rsidRPr="00111932" w:rsidRDefault="0027567A" w:rsidP="0027567A">
            <w:pPr>
              <w:spacing w:before="120"/>
              <w:rPr>
                <w:rFonts w:asciiTheme="minorHAnsi" w:hAnsiTheme="minorHAnsi"/>
                <w:bCs/>
              </w:rPr>
            </w:pPr>
            <w:r w:rsidRPr="00111932">
              <w:rPr>
                <w:rFonts w:asciiTheme="minorHAnsi" w:hAnsiTheme="minorHAnsi"/>
                <w:bCs/>
              </w:rPr>
              <w:t>Risk 1</w:t>
            </w:r>
          </w:p>
        </w:tc>
        <w:tc>
          <w:tcPr>
            <w:tcW w:w="1674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768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567A" w:rsidRPr="00111932" w:rsidTr="0027567A">
        <w:trPr>
          <w:trHeight w:val="375"/>
        </w:trPr>
        <w:tc>
          <w:tcPr>
            <w:tcW w:w="3429" w:type="dxa"/>
          </w:tcPr>
          <w:p w:rsidR="0027567A" w:rsidRPr="00111932" w:rsidRDefault="0027567A" w:rsidP="0027567A">
            <w:pPr>
              <w:spacing w:before="120"/>
              <w:rPr>
                <w:rFonts w:asciiTheme="minorHAnsi" w:hAnsiTheme="minorHAnsi"/>
                <w:bCs/>
              </w:rPr>
            </w:pPr>
            <w:r w:rsidRPr="00111932">
              <w:rPr>
                <w:rFonts w:asciiTheme="minorHAnsi" w:hAnsiTheme="minorHAnsi"/>
                <w:bCs/>
              </w:rPr>
              <w:t>Risk 2</w:t>
            </w:r>
          </w:p>
        </w:tc>
        <w:tc>
          <w:tcPr>
            <w:tcW w:w="1674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768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567A" w:rsidRPr="00111932" w:rsidTr="0027567A">
        <w:trPr>
          <w:trHeight w:val="375"/>
        </w:trPr>
        <w:tc>
          <w:tcPr>
            <w:tcW w:w="3429" w:type="dxa"/>
          </w:tcPr>
          <w:p w:rsidR="0027567A" w:rsidRPr="00111932" w:rsidRDefault="0027567A" w:rsidP="0027567A">
            <w:pPr>
              <w:spacing w:before="120"/>
              <w:rPr>
                <w:rFonts w:asciiTheme="minorHAnsi" w:hAnsiTheme="minorHAnsi"/>
                <w:bCs/>
              </w:rPr>
            </w:pPr>
            <w:r w:rsidRPr="00111932">
              <w:rPr>
                <w:rFonts w:asciiTheme="minorHAnsi" w:hAnsiTheme="minorHAnsi"/>
                <w:bCs/>
              </w:rPr>
              <w:t>Risk 3</w:t>
            </w:r>
          </w:p>
        </w:tc>
        <w:tc>
          <w:tcPr>
            <w:tcW w:w="1674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768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567A" w:rsidRPr="00111932" w:rsidTr="0027567A">
        <w:trPr>
          <w:trHeight w:val="375"/>
        </w:trPr>
        <w:tc>
          <w:tcPr>
            <w:tcW w:w="3429" w:type="dxa"/>
          </w:tcPr>
          <w:p w:rsidR="0027567A" w:rsidRPr="00111932" w:rsidRDefault="0027567A" w:rsidP="0027567A">
            <w:pPr>
              <w:spacing w:before="120"/>
              <w:rPr>
                <w:rFonts w:asciiTheme="minorHAnsi" w:hAnsiTheme="minorHAnsi"/>
                <w:bCs/>
              </w:rPr>
            </w:pPr>
            <w:r w:rsidRPr="00111932">
              <w:rPr>
                <w:rFonts w:asciiTheme="minorHAnsi" w:hAnsiTheme="minorHAnsi"/>
                <w:bCs/>
              </w:rPr>
              <w:t>Risk 4</w:t>
            </w:r>
          </w:p>
        </w:tc>
        <w:tc>
          <w:tcPr>
            <w:tcW w:w="1674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768" w:type="dxa"/>
          </w:tcPr>
          <w:p w:rsidR="0027567A" w:rsidRPr="00111932" w:rsidRDefault="0027567A" w:rsidP="005840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27567A" w:rsidRPr="00111932" w:rsidRDefault="0027567A" w:rsidP="0027567A">
      <w:pPr>
        <w:pStyle w:val="YHPMBody"/>
        <w:spacing w:line="240" w:lineRule="auto"/>
        <w:ind w:left="1418"/>
        <w:rPr>
          <w:rFonts w:asciiTheme="minorHAnsi" w:hAnsiTheme="minorHAnsi"/>
          <w:color w:val="FF0000"/>
        </w:rPr>
      </w:pPr>
    </w:p>
    <w:p w:rsidR="0027567A" w:rsidRPr="00111932" w:rsidRDefault="0027567A" w:rsidP="0027567A">
      <w:pPr>
        <w:pStyle w:val="YHPMBody"/>
        <w:spacing w:line="240" w:lineRule="auto"/>
        <w:ind w:left="1418"/>
        <w:rPr>
          <w:rFonts w:asciiTheme="minorHAnsi" w:hAnsiTheme="minorHAnsi"/>
          <w:color w:val="FF0000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153"/>
    <w:p w:rsidR="00825B53" w:rsidRPr="00111932" w:rsidRDefault="00825B53" w:rsidP="00C617BA">
      <w:pPr>
        <w:rPr>
          <w:rFonts w:asciiTheme="minorHAnsi" w:hAnsiTheme="minorHAnsi"/>
        </w:rPr>
      </w:pPr>
    </w:p>
    <w:p w:rsidR="00825B53" w:rsidRPr="00111932" w:rsidRDefault="00825B53" w:rsidP="00825B53">
      <w:pPr>
        <w:pStyle w:val="Body1"/>
        <w:rPr>
          <w:rFonts w:asciiTheme="minorHAnsi" w:hAnsiTheme="minorHAnsi"/>
          <w:b/>
          <w:sz w:val="28"/>
        </w:rPr>
      </w:pPr>
      <w:r w:rsidRPr="00111932">
        <w:rPr>
          <w:rFonts w:asciiTheme="minorHAnsi" w:hAnsiTheme="minorHAnsi" w:cs="Arial"/>
          <w:b/>
          <w:sz w:val="28"/>
        </w:rPr>
        <w:t xml:space="preserve">Completed Sponsorship proposals are to be emailed to: </w:t>
      </w:r>
      <w:hyperlink r:id="rId18" w:history="1">
        <w:r w:rsidRPr="00111932">
          <w:rPr>
            <w:rStyle w:val="Hyperlink"/>
            <w:rFonts w:asciiTheme="minorHAnsi" w:hAnsiTheme="minorHAnsi" w:cs="Arial"/>
            <w:b/>
            <w:sz w:val="28"/>
          </w:rPr>
          <w:t>Sponsorhips@flysaa.com</w:t>
        </w:r>
      </w:hyperlink>
    </w:p>
    <w:p w:rsidR="00156152" w:rsidRPr="00111932" w:rsidRDefault="00156152" w:rsidP="00CD0F3C">
      <w:pPr>
        <w:spacing w:line="360" w:lineRule="auto"/>
        <w:jc w:val="both"/>
        <w:rPr>
          <w:rFonts w:asciiTheme="minorHAnsi" w:hAnsiTheme="minorHAnsi"/>
          <w:b/>
          <w:snapToGrid w:val="0"/>
          <w:sz w:val="32"/>
        </w:rPr>
      </w:pPr>
    </w:p>
    <w:sectPr w:rsidR="00156152" w:rsidRPr="00111932" w:rsidSect="00C125E4">
      <w:headerReference w:type="first" r:id="rId19"/>
      <w:type w:val="continuous"/>
      <w:pgSz w:w="11909" w:h="16834" w:code="9"/>
      <w:pgMar w:top="850" w:right="852" w:bottom="172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8E" w:rsidRDefault="00EA448E">
      <w:r>
        <w:separator/>
      </w:r>
    </w:p>
  </w:endnote>
  <w:endnote w:type="continuationSeparator" w:id="0">
    <w:p w:rsidR="00EA448E" w:rsidRDefault="00EA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24" w:rsidRDefault="00652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1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124" w:rsidRDefault="006B61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0"/>
      <w:gridCol w:w="5500"/>
      <w:gridCol w:w="2100"/>
    </w:tblGrid>
    <w:tr w:rsidR="006B6124" w:rsidRPr="00111932" w:rsidTr="0019168F">
      <w:trPr>
        <w:trHeight w:val="667"/>
      </w:trPr>
      <w:tc>
        <w:tcPr>
          <w:tcW w:w="2100" w:type="dxa"/>
          <w:vAlign w:val="center"/>
        </w:tcPr>
        <w:p w:rsidR="006B6124" w:rsidRPr="00111932" w:rsidRDefault="006B6124" w:rsidP="0019168F">
          <w:pPr>
            <w:pStyle w:val="Footer"/>
            <w:jc w:val="center"/>
            <w:rPr>
              <w:rFonts w:asciiTheme="minorHAnsi" w:hAnsiTheme="minorHAnsi"/>
            </w:rPr>
          </w:pPr>
          <w:r w:rsidRPr="00111932">
            <w:rPr>
              <w:rFonts w:asciiTheme="minorHAnsi" w:hAnsiTheme="minorHAnsi"/>
            </w:rPr>
            <w:t xml:space="preserve">Page </w:t>
          </w:r>
          <w:r w:rsidR="00652853" w:rsidRPr="00111932">
            <w:rPr>
              <w:rStyle w:val="PageNumber"/>
              <w:rFonts w:asciiTheme="minorHAnsi" w:hAnsiTheme="minorHAnsi"/>
            </w:rPr>
            <w:fldChar w:fldCharType="begin"/>
          </w:r>
          <w:r w:rsidRPr="00111932">
            <w:rPr>
              <w:rStyle w:val="PageNumber"/>
              <w:rFonts w:asciiTheme="minorHAnsi" w:hAnsiTheme="minorHAnsi"/>
            </w:rPr>
            <w:instrText xml:space="preserve"> PAGE </w:instrText>
          </w:r>
          <w:r w:rsidR="00652853" w:rsidRPr="00111932">
            <w:rPr>
              <w:rStyle w:val="PageNumber"/>
              <w:rFonts w:asciiTheme="minorHAnsi" w:hAnsiTheme="minorHAnsi"/>
            </w:rPr>
            <w:fldChar w:fldCharType="separate"/>
          </w:r>
          <w:r w:rsidR="00B730B9">
            <w:rPr>
              <w:rStyle w:val="PageNumber"/>
              <w:rFonts w:asciiTheme="minorHAnsi" w:hAnsiTheme="minorHAnsi"/>
              <w:noProof/>
            </w:rPr>
            <w:t>5</w:t>
          </w:r>
          <w:r w:rsidR="00652853" w:rsidRPr="00111932">
            <w:rPr>
              <w:rStyle w:val="PageNumber"/>
              <w:rFonts w:asciiTheme="minorHAnsi" w:hAnsiTheme="minorHAnsi"/>
            </w:rPr>
            <w:fldChar w:fldCharType="end"/>
          </w:r>
          <w:r w:rsidRPr="00111932">
            <w:rPr>
              <w:rStyle w:val="PageNumber"/>
              <w:rFonts w:asciiTheme="minorHAnsi" w:hAnsiTheme="minorHAnsi"/>
            </w:rPr>
            <w:t xml:space="preserve"> of </w:t>
          </w:r>
          <w:r w:rsidR="00652853" w:rsidRPr="00111932">
            <w:rPr>
              <w:rStyle w:val="PageNumber"/>
              <w:rFonts w:asciiTheme="minorHAnsi" w:hAnsiTheme="minorHAnsi"/>
            </w:rPr>
            <w:fldChar w:fldCharType="begin"/>
          </w:r>
          <w:r w:rsidRPr="00111932">
            <w:rPr>
              <w:rStyle w:val="PageNumber"/>
              <w:rFonts w:asciiTheme="minorHAnsi" w:hAnsiTheme="minorHAnsi"/>
            </w:rPr>
            <w:instrText xml:space="preserve"> NUMPAGES </w:instrText>
          </w:r>
          <w:r w:rsidR="00652853" w:rsidRPr="00111932">
            <w:rPr>
              <w:rStyle w:val="PageNumber"/>
              <w:rFonts w:asciiTheme="minorHAnsi" w:hAnsiTheme="minorHAnsi"/>
            </w:rPr>
            <w:fldChar w:fldCharType="separate"/>
          </w:r>
          <w:r w:rsidR="00B730B9">
            <w:rPr>
              <w:rStyle w:val="PageNumber"/>
              <w:rFonts w:asciiTheme="minorHAnsi" w:hAnsiTheme="minorHAnsi"/>
              <w:noProof/>
            </w:rPr>
            <w:t>5</w:t>
          </w:r>
          <w:r w:rsidR="00652853" w:rsidRPr="00111932">
            <w:rPr>
              <w:rStyle w:val="PageNumber"/>
              <w:rFonts w:asciiTheme="minorHAnsi" w:hAnsiTheme="minorHAnsi"/>
            </w:rPr>
            <w:fldChar w:fldCharType="end"/>
          </w:r>
          <w:r w:rsidRPr="00111932">
            <w:rPr>
              <w:rStyle w:val="PageNumber"/>
              <w:rFonts w:asciiTheme="minorHAnsi" w:hAnsiTheme="minorHAnsi"/>
            </w:rPr>
            <w:t xml:space="preserve"> Pages</w:t>
          </w:r>
        </w:p>
      </w:tc>
      <w:tc>
        <w:tcPr>
          <w:tcW w:w="5500" w:type="dxa"/>
          <w:vAlign w:val="center"/>
        </w:tcPr>
        <w:p w:rsidR="006B6124" w:rsidRPr="00111932" w:rsidRDefault="006B6124" w:rsidP="00111932">
          <w:pPr>
            <w:pStyle w:val="Footer"/>
            <w:rPr>
              <w:rFonts w:asciiTheme="minorHAnsi" w:hAnsiTheme="minorHAnsi"/>
            </w:rPr>
          </w:pPr>
        </w:p>
      </w:tc>
      <w:tc>
        <w:tcPr>
          <w:tcW w:w="2100" w:type="dxa"/>
        </w:tcPr>
        <w:p w:rsidR="006B6124" w:rsidRPr="00111932" w:rsidRDefault="00290FDB" w:rsidP="0019168F">
          <w:pPr>
            <w:pStyle w:val="Footer"/>
            <w:jc w:val="right"/>
            <w:rPr>
              <w:rFonts w:asciiTheme="minorHAnsi" w:hAnsiTheme="minorHAnsi"/>
            </w:rPr>
          </w:pPr>
          <w:r w:rsidRPr="00111932">
            <w:rPr>
              <w:rFonts w:asciiTheme="minorHAnsi" w:hAnsiTheme="minorHAnsi"/>
            </w:rPr>
            <w:t>Sponsorship Proposal</w:t>
          </w:r>
        </w:p>
        <w:p w:rsidR="006B6124" w:rsidRPr="00111932" w:rsidRDefault="00111932" w:rsidP="00102599">
          <w:pPr>
            <w:pStyle w:val="Footer"/>
            <w:jc w:val="right"/>
            <w:rPr>
              <w:rFonts w:asciiTheme="minorHAnsi" w:hAnsiTheme="minorHAnsi"/>
            </w:rPr>
          </w:pPr>
          <w:r w:rsidRPr="00111932">
            <w:rPr>
              <w:rFonts w:asciiTheme="minorHAnsi" w:hAnsiTheme="minorHAnsi"/>
            </w:rPr>
            <w:t xml:space="preserve">v1. </w:t>
          </w:r>
          <w:r w:rsidR="00290FDB" w:rsidRPr="00111932">
            <w:rPr>
              <w:rFonts w:asciiTheme="minorHAnsi" w:hAnsiTheme="minorHAnsi"/>
            </w:rPr>
            <w:t>June</w:t>
          </w:r>
          <w:r w:rsidR="006B6124" w:rsidRPr="00111932">
            <w:rPr>
              <w:rFonts w:asciiTheme="minorHAnsi" w:hAnsiTheme="minorHAnsi"/>
            </w:rPr>
            <w:t xml:space="preserve"> 201</w:t>
          </w:r>
          <w:r w:rsidR="00290FDB" w:rsidRPr="00111932">
            <w:rPr>
              <w:rFonts w:asciiTheme="minorHAnsi" w:hAnsiTheme="minorHAnsi"/>
            </w:rPr>
            <w:t>4</w:t>
          </w:r>
        </w:p>
      </w:tc>
    </w:tr>
  </w:tbl>
  <w:p w:rsidR="006B6124" w:rsidRPr="00D0158B" w:rsidRDefault="006B6124" w:rsidP="00D9080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24" w:rsidRPr="001A2CA2" w:rsidRDefault="006B6124" w:rsidP="001A2CA2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8E" w:rsidRDefault="00EA448E">
      <w:r>
        <w:separator/>
      </w:r>
    </w:p>
  </w:footnote>
  <w:footnote w:type="continuationSeparator" w:id="0">
    <w:p w:rsidR="00EA448E" w:rsidRDefault="00EA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24" w:rsidRDefault="006B6124"/>
  <w:p w:rsidR="006B6124" w:rsidRDefault="006B6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2630"/>
    </w:tblGrid>
    <w:tr w:rsidR="006B6124">
      <w:tc>
        <w:tcPr>
          <w:tcW w:w="6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B6124" w:rsidRPr="00A609CD" w:rsidRDefault="00EA448E" w:rsidP="00AC49DA">
          <w:pPr>
            <w:jc w:val="center"/>
            <w:rPr>
              <w:rFonts w:ascii="Arial Narrow" w:hAnsi="Arial Narrow"/>
              <w:b/>
              <w:sz w:val="32"/>
              <w:szCs w:val="32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45A77" w:rsidRPr="00045A77">
            <w:rPr>
              <w:rFonts w:ascii="Arial Narrow" w:hAnsi="Arial Narrow"/>
              <w:b/>
              <w:sz w:val="32"/>
              <w:szCs w:val="32"/>
            </w:rPr>
            <w:t>Business Case</w:t>
          </w:r>
          <w:r>
            <w:rPr>
              <w:rFonts w:ascii="Arial Narrow" w:hAnsi="Arial Narrow"/>
              <w:b/>
              <w:sz w:val="32"/>
              <w:szCs w:val="32"/>
            </w:rPr>
            <w:fldChar w:fldCharType="end"/>
          </w:r>
          <w:r w:rsidR="006B6124">
            <w:rPr>
              <w:rFonts w:ascii="Arial Narrow" w:hAnsi="Arial Narrow"/>
              <w:b/>
              <w:sz w:val="32"/>
              <w:szCs w:val="32"/>
            </w:rPr>
            <w:t xml:space="preserve"> </w:t>
          </w:r>
        </w:p>
        <w:p w:rsidR="006B6124" w:rsidRPr="00A609CD" w:rsidRDefault="006B6124" w:rsidP="00AC49DA">
          <w:pPr>
            <w:jc w:val="center"/>
            <w:rPr>
              <w:b/>
              <w:sz w:val="24"/>
              <w:szCs w:val="24"/>
            </w:rPr>
          </w:pPr>
          <w:r>
            <w:rPr>
              <w:rFonts w:ascii="Arial Narrow" w:hAnsi="Arial Narrow"/>
              <w:b/>
              <w:i/>
              <w:sz w:val="32"/>
              <w:szCs w:val="32"/>
            </w:rPr>
            <w:t xml:space="preserve"> </w:t>
          </w:r>
          <w:r>
            <w:rPr>
              <w:rFonts w:ascii="Arial Narrow" w:hAnsi="Arial Narrow"/>
              <w:b/>
              <w:sz w:val="32"/>
              <w:szCs w:val="32"/>
            </w:rPr>
            <w:t>Project/ initiative Number</w:t>
          </w:r>
        </w:p>
      </w:tc>
      <w:tc>
        <w:tcPr>
          <w:tcW w:w="2630" w:type="dxa"/>
          <w:tcBorders>
            <w:top w:val="single" w:sz="6" w:space="0" w:color="auto"/>
            <w:right w:val="single" w:sz="6" w:space="0" w:color="auto"/>
          </w:tcBorders>
        </w:tcPr>
        <w:p w:rsidR="006B6124" w:rsidRDefault="006B6124" w:rsidP="00AC49DA">
          <w:pPr>
            <w:pStyle w:val="Header"/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1143000" cy="666750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6124" w:rsidRDefault="006B6124">
    <w:pPr>
      <w:pStyle w:val="Header"/>
      <w:tabs>
        <w:tab w:val="left" w:pos="4479"/>
        <w:tab w:val="left" w:pos="5760"/>
        <w:tab w:val="left" w:pos="6861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548"/>
    <w:multiLevelType w:val="hybridMultilevel"/>
    <w:tmpl w:val="5BE846A0"/>
    <w:lvl w:ilvl="0" w:tplc="C8A6319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1D22BE9"/>
    <w:multiLevelType w:val="multilevel"/>
    <w:tmpl w:val="E384C39E"/>
    <w:lvl w:ilvl="0">
      <w:start w:val="1"/>
      <w:numFmt w:val="none"/>
      <w:pStyle w:val="HeadingPrefac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Preface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Preface3"/>
      <w:lvlText w:val="%1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25BA0BAC"/>
    <w:multiLevelType w:val="hybridMultilevel"/>
    <w:tmpl w:val="E88E46CC"/>
    <w:lvl w:ilvl="0" w:tplc="1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290B50FA"/>
    <w:multiLevelType w:val="multilevel"/>
    <w:tmpl w:val="6CA2DFC8"/>
    <w:lvl w:ilvl="0">
      <w:start w:val="1"/>
      <w:numFmt w:val="decimal"/>
      <w:pStyle w:val="Heading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64"/>
        </w:tabs>
        <w:ind w:left="11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0267007"/>
    <w:multiLevelType w:val="hybridMultilevel"/>
    <w:tmpl w:val="E96677A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38793A4A"/>
    <w:multiLevelType w:val="hybridMultilevel"/>
    <w:tmpl w:val="54666246"/>
    <w:lvl w:ilvl="0" w:tplc="04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DF4882"/>
    <w:multiLevelType w:val="hybridMultilevel"/>
    <w:tmpl w:val="6144F578"/>
    <w:lvl w:ilvl="0" w:tplc="0409000F">
      <w:start w:val="1"/>
      <w:numFmt w:val="bullet"/>
      <w:lvlText w:val=""/>
      <w:lvlJc w:val="left"/>
      <w:pPr>
        <w:tabs>
          <w:tab w:val="num" w:pos="-454"/>
        </w:tabs>
        <w:ind w:left="227" w:hanging="227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286"/>
        </w:tabs>
        <w:ind w:left="286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726"/>
        </w:tabs>
        <w:ind w:left="172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446"/>
        </w:tabs>
        <w:ind w:left="244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66"/>
        </w:tabs>
        <w:ind w:left="316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86"/>
        </w:tabs>
        <w:ind w:left="388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606"/>
        </w:tabs>
        <w:ind w:left="460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26"/>
        </w:tabs>
        <w:ind w:left="53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YHPMBody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A"/>
    <w:rsid w:val="00001988"/>
    <w:rsid w:val="000047E9"/>
    <w:rsid w:val="00004C82"/>
    <w:rsid w:val="0000694F"/>
    <w:rsid w:val="00017627"/>
    <w:rsid w:val="0002001E"/>
    <w:rsid w:val="00024DEB"/>
    <w:rsid w:val="0003154B"/>
    <w:rsid w:val="000417DC"/>
    <w:rsid w:val="00045A77"/>
    <w:rsid w:val="00046946"/>
    <w:rsid w:val="0005032E"/>
    <w:rsid w:val="00050855"/>
    <w:rsid w:val="00064476"/>
    <w:rsid w:val="00077D6D"/>
    <w:rsid w:val="00083ADA"/>
    <w:rsid w:val="0008408A"/>
    <w:rsid w:val="00093528"/>
    <w:rsid w:val="00096832"/>
    <w:rsid w:val="000A02A6"/>
    <w:rsid w:val="000A1DDA"/>
    <w:rsid w:val="000A33CF"/>
    <w:rsid w:val="000A43C5"/>
    <w:rsid w:val="000A5037"/>
    <w:rsid w:val="000A5E12"/>
    <w:rsid w:val="000A6C26"/>
    <w:rsid w:val="000B39DA"/>
    <w:rsid w:val="000B7742"/>
    <w:rsid w:val="000C073D"/>
    <w:rsid w:val="000C416F"/>
    <w:rsid w:val="000C48A4"/>
    <w:rsid w:val="000C5CFD"/>
    <w:rsid w:val="000D0182"/>
    <w:rsid w:val="000D40F5"/>
    <w:rsid w:val="000D6827"/>
    <w:rsid w:val="000D6D58"/>
    <w:rsid w:val="000E0114"/>
    <w:rsid w:val="000E401C"/>
    <w:rsid w:val="000E504C"/>
    <w:rsid w:val="000E521C"/>
    <w:rsid w:val="000E5A1C"/>
    <w:rsid w:val="000F1462"/>
    <w:rsid w:val="000F2492"/>
    <w:rsid w:val="000F2E71"/>
    <w:rsid w:val="000F5D94"/>
    <w:rsid w:val="000F775C"/>
    <w:rsid w:val="00102599"/>
    <w:rsid w:val="00105EC5"/>
    <w:rsid w:val="00111932"/>
    <w:rsid w:val="00114848"/>
    <w:rsid w:val="00117481"/>
    <w:rsid w:val="001225F1"/>
    <w:rsid w:val="001274CB"/>
    <w:rsid w:val="0013030F"/>
    <w:rsid w:val="001360DE"/>
    <w:rsid w:val="001368D7"/>
    <w:rsid w:val="00137691"/>
    <w:rsid w:val="00140AA4"/>
    <w:rsid w:val="0014446E"/>
    <w:rsid w:val="00151916"/>
    <w:rsid w:val="00156152"/>
    <w:rsid w:val="001603E1"/>
    <w:rsid w:val="001605AE"/>
    <w:rsid w:val="00163471"/>
    <w:rsid w:val="001650B5"/>
    <w:rsid w:val="00175E12"/>
    <w:rsid w:val="00176C9D"/>
    <w:rsid w:val="00181B48"/>
    <w:rsid w:val="001875FA"/>
    <w:rsid w:val="001904E6"/>
    <w:rsid w:val="00190E2B"/>
    <w:rsid w:val="0019124A"/>
    <w:rsid w:val="0019168F"/>
    <w:rsid w:val="0019575C"/>
    <w:rsid w:val="001A050A"/>
    <w:rsid w:val="001A22E5"/>
    <w:rsid w:val="001A27DC"/>
    <w:rsid w:val="001A2CA2"/>
    <w:rsid w:val="001A3A78"/>
    <w:rsid w:val="001A61C1"/>
    <w:rsid w:val="001A6F4D"/>
    <w:rsid w:val="001B496A"/>
    <w:rsid w:val="001B670C"/>
    <w:rsid w:val="001B6E87"/>
    <w:rsid w:val="001B76B3"/>
    <w:rsid w:val="001C6BE4"/>
    <w:rsid w:val="001D360A"/>
    <w:rsid w:val="001D435B"/>
    <w:rsid w:val="001E2F8E"/>
    <w:rsid w:val="001E30BD"/>
    <w:rsid w:val="001F6853"/>
    <w:rsid w:val="001F69A1"/>
    <w:rsid w:val="001F6F54"/>
    <w:rsid w:val="00200921"/>
    <w:rsid w:val="00202674"/>
    <w:rsid w:val="002058C5"/>
    <w:rsid w:val="002104B3"/>
    <w:rsid w:val="0021052C"/>
    <w:rsid w:val="00212697"/>
    <w:rsid w:val="00216740"/>
    <w:rsid w:val="00216E97"/>
    <w:rsid w:val="00217AEA"/>
    <w:rsid w:val="00217C5C"/>
    <w:rsid w:val="002240C5"/>
    <w:rsid w:val="00230FFE"/>
    <w:rsid w:val="00233146"/>
    <w:rsid w:val="00233E72"/>
    <w:rsid w:val="002413D6"/>
    <w:rsid w:val="002414F9"/>
    <w:rsid w:val="00244305"/>
    <w:rsid w:val="00245673"/>
    <w:rsid w:val="00262EFB"/>
    <w:rsid w:val="00264754"/>
    <w:rsid w:val="002733B0"/>
    <w:rsid w:val="0027567A"/>
    <w:rsid w:val="00281F26"/>
    <w:rsid w:val="00290FDB"/>
    <w:rsid w:val="00293FC5"/>
    <w:rsid w:val="0029751C"/>
    <w:rsid w:val="002A2FDA"/>
    <w:rsid w:val="002A527D"/>
    <w:rsid w:val="002A56E1"/>
    <w:rsid w:val="002D0D01"/>
    <w:rsid w:val="002D1B4A"/>
    <w:rsid w:val="002D4C0C"/>
    <w:rsid w:val="002D59A1"/>
    <w:rsid w:val="002E06DC"/>
    <w:rsid w:val="002E3018"/>
    <w:rsid w:val="002E4F47"/>
    <w:rsid w:val="002F2EC8"/>
    <w:rsid w:val="002F2F38"/>
    <w:rsid w:val="002F44A1"/>
    <w:rsid w:val="002F51BD"/>
    <w:rsid w:val="003158D2"/>
    <w:rsid w:val="0032591A"/>
    <w:rsid w:val="00330BE2"/>
    <w:rsid w:val="0033474C"/>
    <w:rsid w:val="003348D5"/>
    <w:rsid w:val="00337D33"/>
    <w:rsid w:val="00340854"/>
    <w:rsid w:val="00341A16"/>
    <w:rsid w:val="00341F2C"/>
    <w:rsid w:val="00345390"/>
    <w:rsid w:val="00347165"/>
    <w:rsid w:val="00353632"/>
    <w:rsid w:val="00353CA8"/>
    <w:rsid w:val="003565B2"/>
    <w:rsid w:val="00357ACA"/>
    <w:rsid w:val="00361041"/>
    <w:rsid w:val="003634BA"/>
    <w:rsid w:val="003664E8"/>
    <w:rsid w:val="00370FA1"/>
    <w:rsid w:val="00372784"/>
    <w:rsid w:val="00373386"/>
    <w:rsid w:val="00377F24"/>
    <w:rsid w:val="00380649"/>
    <w:rsid w:val="0038197F"/>
    <w:rsid w:val="00386999"/>
    <w:rsid w:val="00387040"/>
    <w:rsid w:val="00387450"/>
    <w:rsid w:val="003960CF"/>
    <w:rsid w:val="003A0A10"/>
    <w:rsid w:val="003A1F0E"/>
    <w:rsid w:val="003A2F96"/>
    <w:rsid w:val="003A45D2"/>
    <w:rsid w:val="003B108E"/>
    <w:rsid w:val="003B5825"/>
    <w:rsid w:val="003C0FD9"/>
    <w:rsid w:val="003C49FD"/>
    <w:rsid w:val="003C76B9"/>
    <w:rsid w:val="003D0729"/>
    <w:rsid w:val="003E068A"/>
    <w:rsid w:val="003E54FB"/>
    <w:rsid w:val="003F5237"/>
    <w:rsid w:val="003F56F3"/>
    <w:rsid w:val="004013D7"/>
    <w:rsid w:val="00403F2A"/>
    <w:rsid w:val="00404285"/>
    <w:rsid w:val="00413C7E"/>
    <w:rsid w:val="00441FC8"/>
    <w:rsid w:val="00442028"/>
    <w:rsid w:val="00443A64"/>
    <w:rsid w:val="00451815"/>
    <w:rsid w:val="00453F89"/>
    <w:rsid w:val="00455A0B"/>
    <w:rsid w:val="00456952"/>
    <w:rsid w:val="00457694"/>
    <w:rsid w:val="00460AB4"/>
    <w:rsid w:val="00460C43"/>
    <w:rsid w:val="00480220"/>
    <w:rsid w:val="004824C1"/>
    <w:rsid w:val="00483101"/>
    <w:rsid w:val="00493F10"/>
    <w:rsid w:val="004A434C"/>
    <w:rsid w:val="004D02DA"/>
    <w:rsid w:val="004D26EB"/>
    <w:rsid w:val="004D5511"/>
    <w:rsid w:val="004D5760"/>
    <w:rsid w:val="004D5BFE"/>
    <w:rsid w:val="004D6179"/>
    <w:rsid w:val="004D7879"/>
    <w:rsid w:val="004E6DA6"/>
    <w:rsid w:val="004F7DD8"/>
    <w:rsid w:val="00500449"/>
    <w:rsid w:val="0050045E"/>
    <w:rsid w:val="0050354B"/>
    <w:rsid w:val="005069F3"/>
    <w:rsid w:val="0050717C"/>
    <w:rsid w:val="00513FB6"/>
    <w:rsid w:val="00516573"/>
    <w:rsid w:val="00520F72"/>
    <w:rsid w:val="00530936"/>
    <w:rsid w:val="005417A5"/>
    <w:rsid w:val="00544DB1"/>
    <w:rsid w:val="0055060A"/>
    <w:rsid w:val="0055360C"/>
    <w:rsid w:val="00557014"/>
    <w:rsid w:val="0056538B"/>
    <w:rsid w:val="00567CFB"/>
    <w:rsid w:val="005740CA"/>
    <w:rsid w:val="005757F9"/>
    <w:rsid w:val="005765B8"/>
    <w:rsid w:val="00580E9A"/>
    <w:rsid w:val="00581C50"/>
    <w:rsid w:val="0058229D"/>
    <w:rsid w:val="005826ED"/>
    <w:rsid w:val="00582B12"/>
    <w:rsid w:val="00583C5E"/>
    <w:rsid w:val="00590B61"/>
    <w:rsid w:val="005A0574"/>
    <w:rsid w:val="005A0EA2"/>
    <w:rsid w:val="005A5385"/>
    <w:rsid w:val="005A5D63"/>
    <w:rsid w:val="005A67B7"/>
    <w:rsid w:val="005B1AF3"/>
    <w:rsid w:val="005B22AA"/>
    <w:rsid w:val="005B78DC"/>
    <w:rsid w:val="005C53FC"/>
    <w:rsid w:val="005C67E0"/>
    <w:rsid w:val="005D2AF1"/>
    <w:rsid w:val="005D35E9"/>
    <w:rsid w:val="005D3A40"/>
    <w:rsid w:val="005D42DB"/>
    <w:rsid w:val="005F012C"/>
    <w:rsid w:val="005F221E"/>
    <w:rsid w:val="005F4A58"/>
    <w:rsid w:val="005F5622"/>
    <w:rsid w:val="005F5F16"/>
    <w:rsid w:val="005F6305"/>
    <w:rsid w:val="005F6A9D"/>
    <w:rsid w:val="00610F9B"/>
    <w:rsid w:val="006123A0"/>
    <w:rsid w:val="006141DC"/>
    <w:rsid w:val="00615685"/>
    <w:rsid w:val="006164EF"/>
    <w:rsid w:val="006176DC"/>
    <w:rsid w:val="0062283F"/>
    <w:rsid w:val="00622B72"/>
    <w:rsid w:val="00622E4F"/>
    <w:rsid w:val="006275D6"/>
    <w:rsid w:val="0062781E"/>
    <w:rsid w:val="00637DFE"/>
    <w:rsid w:val="00641195"/>
    <w:rsid w:val="00652853"/>
    <w:rsid w:val="00653A6D"/>
    <w:rsid w:val="0065480F"/>
    <w:rsid w:val="006572D3"/>
    <w:rsid w:val="00661B1E"/>
    <w:rsid w:val="006645A2"/>
    <w:rsid w:val="006657D5"/>
    <w:rsid w:val="00670F93"/>
    <w:rsid w:val="0067105D"/>
    <w:rsid w:val="00671E1D"/>
    <w:rsid w:val="00684501"/>
    <w:rsid w:val="00692CA7"/>
    <w:rsid w:val="00694148"/>
    <w:rsid w:val="00695010"/>
    <w:rsid w:val="00696515"/>
    <w:rsid w:val="00696EC6"/>
    <w:rsid w:val="006A1B71"/>
    <w:rsid w:val="006A42E3"/>
    <w:rsid w:val="006A7490"/>
    <w:rsid w:val="006B281F"/>
    <w:rsid w:val="006B6124"/>
    <w:rsid w:val="006B6C76"/>
    <w:rsid w:val="006C0BE4"/>
    <w:rsid w:val="006C6402"/>
    <w:rsid w:val="006D0186"/>
    <w:rsid w:val="006D0FC2"/>
    <w:rsid w:val="006D1071"/>
    <w:rsid w:val="006D6432"/>
    <w:rsid w:val="006D7E69"/>
    <w:rsid w:val="006F0258"/>
    <w:rsid w:val="006F0A6F"/>
    <w:rsid w:val="006F4231"/>
    <w:rsid w:val="006F7987"/>
    <w:rsid w:val="007023A3"/>
    <w:rsid w:val="00704A0F"/>
    <w:rsid w:val="00713CD7"/>
    <w:rsid w:val="00716D02"/>
    <w:rsid w:val="00722407"/>
    <w:rsid w:val="007300B2"/>
    <w:rsid w:val="00731715"/>
    <w:rsid w:val="00735BAC"/>
    <w:rsid w:val="00736A4C"/>
    <w:rsid w:val="00745347"/>
    <w:rsid w:val="00753128"/>
    <w:rsid w:val="007554C8"/>
    <w:rsid w:val="00756379"/>
    <w:rsid w:val="0077024E"/>
    <w:rsid w:val="0077238C"/>
    <w:rsid w:val="00785AD1"/>
    <w:rsid w:val="00792A5E"/>
    <w:rsid w:val="007A0121"/>
    <w:rsid w:val="007A12FA"/>
    <w:rsid w:val="007A157B"/>
    <w:rsid w:val="007A36A5"/>
    <w:rsid w:val="007A4118"/>
    <w:rsid w:val="007A587F"/>
    <w:rsid w:val="007B183C"/>
    <w:rsid w:val="007B51A4"/>
    <w:rsid w:val="007C320B"/>
    <w:rsid w:val="007C46AC"/>
    <w:rsid w:val="007C46B9"/>
    <w:rsid w:val="007C6B46"/>
    <w:rsid w:val="007D0687"/>
    <w:rsid w:val="007D1542"/>
    <w:rsid w:val="007D4251"/>
    <w:rsid w:val="007D55BE"/>
    <w:rsid w:val="007D6EA6"/>
    <w:rsid w:val="007D74AD"/>
    <w:rsid w:val="007E195C"/>
    <w:rsid w:val="007E1EBF"/>
    <w:rsid w:val="007E2E88"/>
    <w:rsid w:val="007E2F79"/>
    <w:rsid w:val="007E3551"/>
    <w:rsid w:val="007E64C2"/>
    <w:rsid w:val="007F4E7C"/>
    <w:rsid w:val="007F5B5D"/>
    <w:rsid w:val="0080095E"/>
    <w:rsid w:val="00805B5C"/>
    <w:rsid w:val="00805BA3"/>
    <w:rsid w:val="00806622"/>
    <w:rsid w:val="0081290E"/>
    <w:rsid w:val="00813357"/>
    <w:rsid w:val="00813F18"/>
    <w:rsid w:val="008179AD"/>
    <w:rsid w:val="00821044"/>
    <w:rsid w:val="008238C9"/>
    <w:rsid w:val="00825B53"/>
    <w:rsid w:val="008268E2"/>
    <w:rsid w:val="008309A5"/>
    <w:rsid w:val="00832428"/>
    <w:rsid w:val="00836E6E"/>
    <w:rsid w:val="00840CB6"/>
    <w:rsid w:val="00843AED"/>
    <w:rsid w:val="00846A54"/>
    <w:rsid w:val="00853A74"/>
    <w:rsid w:val="00854268"/>
    <w:rsid w:val="00855BED"/>
    <w:rsid w:val="00861AE0"/>
    <w:rsid w:val="008639F7"/>
    <w:rsid w:val="00870425"/>
    <w:rsid w:val="00873229"/>
    <w:rsid w:val="008836A1"/>
    <w:rsid w:val="0088398D"/>
    <w:rsid w:val="00883B59"/>
    <w:rsid w:val="008A38E0"/>
    <w:rsid w:val="008A4BB7"/>
    <w:rsid w:val="008A77DC"/>
    <w:rsid w:val="008B4C5D"/>
    <w:rsid w:val="008E7D95"/>
    <w:rsid w:val="008F232F"/>
    <w:rsid w:val="008F4713"/>
    <w:rsid w:val="008F6415"/>
    <w:rsid w:val="008F7D30"/>
    <w:rsid w:val="00904843"/>
    <w:rsid w:val="00905B7C"/>
    <w:rsid w:val="00906597"/>
    <w:rsid w:val="00922352"/>
    <w:rsid w:val="00925D36"/>
    <w:rsid w:val="0093040C"/>
    <w:rsid w:val="0093232A"/>
    <w:rsid w:val="009327CB"/>
    <w:rsid w:val="0093352F"/>
    <w:rsid w:val="009337AF"/>
    <w:rsid w:val="0093573A"/>
    <w:rsid w:val="00935C81"/>
    <w:rsid w:val="00941FF9"/>
    <w:rsid w:val="00945352"/>
    <w:rsid w:val="00947747"/>
    <w:rsid w:val="00951677"/>
    <w:rsid w:val="0095395F"/>
    <w:rsid w:val="00956679"/>
    <w:rsid w:val="009617E4"/>
    <w:rsid w:val="009648C2"/>
    <w:rsid w:val="009757F7"/>
    <w:rsid w:val="00975CD8"/>
    <w:rsid w:val="00980B31"/>
    <w:rsid w:val="009858D0"/>
    <w:rsid w:val="00994B75"/>
    <w:rsid w:val="009B0845"/>
    <w:rsid w:val="009C25A8"/>
    <w:rsid w:val="009E25A8"/>
    <w:rsid w:val="009E46B5"/>
    <w:rsid w:val="009E6294"/>
    <w:rsid w:val="009F075A"/>
    <w:rsid w:val="009F46E4"/>
    <w:rsid w:val="009F5E34"/>
    <w:rsid w:val="009F7866"/>
    <w:rsid w:val="00A044DD"/>
    <w:rsid w:val="00A0645D"/>
    <w:rsid w:val="00A141E9"/>
    <w:rsid w:val="00A157B1"/>
    <w:rsid w:val="00A2205A"/>
    <w:rsid w:val="00A24E49"/>
    <w:rsid w:val="00A25200"/>
    <w:rsid w:val="00A271D7"/>
    <w:rsid w:val="00A27C3B"/>
    <w:rsid w:val="00A33701"/>
    <w:rsid w:val="00A340E4"/>
    <w:rsid w:val="00A423D4"/>
    <w:rsid w:val="00A42C49"/>
    <w:rsid w:val="00A46BD8"/>
    <w:rsid w:val="00A5039E"/>
    <w:rsid w:val="00A507C0"/>
    <w:rsid w:val="00A50A32"/>
    <w:rsid w:val="00A51D58"/>
    <w:rsid w:val="00A609CD"/>
    <w:rsid w:val="00A648E2"/>
    <w:rsid w:val="00A67E9D"/>
    <w:rsid w:val="00A703D5"/>
    <w:rsid w:val="00A73B37"/>
    <w:rsid w:val="00A803B3"/>
    <w:rsid w:val="00A8504D"/>
    <w:rsid w:val="00A86B53"/>
    <w:rsid w:val="00A86DC4"/>
    <w:rsid w:val="00A90654"/>
    <w:rsid w:val="00A90FAB"/>
    <w:rsid w:val="00A94EC1"/>
    <w:rsid w:val="00A959CC"/>
    <w:rsid w:val="00AA6509"/>
    <w:rsid w:val="00AA73F1"/>
    <w:rsid w:val="00AB2C78"/>
    <w:rsid w:val="00AB53FF"/>
    <w:rsid w:val="00AB6FCA"/>
    <w:rsid w:val="00AB75AA"/>
    <w:rsid w:val="00AC21A4"/>
    <w:rsid w:val="00AC378F"/>
    <w:rsid w:val="00AC49DA"/>
    <w:rsid w:val="00AD0170"/>
    <w:rsid w:val="00AD15C7"/>
    <w:rsid w:val="00AD478C"/>
    <w:rsid w:val="00AD700B"/>
    <w:rsid w:val="00AE0C8B"/>
    <w:rsid w:val="00AE42A5"/>
    <w:rsid w:val="00AE5935"/>
    <w:rsid w:val="00AE7F0B"/>
    <w:rsid w:val="00AF0511"/>
    <w:rsid w:val="00AF1EA5"/>
    <w:rsid w:val="00AF3720"/>
    <w:rsid w:val="00AF4732"/>
    <w:rsid w:val="00B01157"/>
    <w:rsid w:val="00B01B8A"/>
    <w:rsid w:val="00B0395E"/>
    <w:rsid w:val="00B0647A"/>
    <w:rsid w:val="00B06DE7"/>
    <w:rsid w:val="00B12932"/>
    <w:rsid w:val="00B16EE5"/>
    <w:rsid w:val="00B16FCB"/>
    <w:rsid w:val="00B1728A"/>
    <w:rsid w:val="00B17E0C"/>
    <w:rsid w:val="00B205BC"/>
    <w:rsid w:val="00B2490C"/>
    <w:rsid w:val="00B2562A"/>
    <w:rsid w:val="00B3251E"/>
    <w:rsid w:val="00B33F73"/>
    <w:rsid w:val="00B34CFF"/>
    <w:rsid w:val="00B35B97"/>
    <w:rsid w:val="00B4105F"/>
    <w:rsid w:val="00B43A20"/>
    <w:rsid w:val="00B441FC"/>
    <w:rsid w:val="00B45FA7"/>
    <w:rsid w:val="00B470DB"/>
    <w:rsid w:val="00B506F6"/>
    <w:rsid w:val="00B513F5"/>
    <w:rsid w:val="00B51ECB"/>
    <w:rsid w:val="00B535F4"/>
    <w:rsid w:val="00B5469D"/>
    <w:rsid w:val="00B6132B"/>
    <w:rsid w:val="00B66E75"/>
    <w:rsid w:val="00B730B9"/>
    <w:rsid w:val="00B80342"/>
    <w:rsid w:val="00B8210D"/>
    <w:rsid w:val="00B82E08"/>
    <w:rsid w:val="00B8489C"/>
    <w:rsid w:val="00B873D8"/>
    <w:rsid w:val="00BB0826"/>
    <w:rsid w:val="00BB29CB"/>
    <w:rsid w:val="00BB40AB"/>
    <w:rsid w:val="00BB696E"/>
    <w:rsid w:val="00BC0824"/>
    <w:rsid w:val="00BC3D5D"/>
    <w:rsid w:val="00BC3E09"/>
    <w:rsid w:val="00BC421B"/>
    <w:rsid w:val="00BE10A1"/>
    <w:rsid w:val="00BE7CA6"/>
    <w:rsid w:val="00BF25E1"/>
    <w:rsid w:val="00BF3F8E"/>
    <w:rsid w:val="00BF4C88"/>
    <w:rsid w:val="00C00E7B"/>
    <w:rsid w:val="00C00EBF"/>
    <w:rsid w:val="00C02F8B"/>
    <w:rsid w:val="00C030E8"/>
    <w:rsid w:val="00C03730"/>
    <w:rsid w:val="00C05722"/>
    <w:rsid w:val="00C07278"/>
    <w:rsid w:val="00C076DA"/>
    <w:rsid w:val="00C079D2"/>
    <w:rsid w:val="00C123F1"/>
    <w:rsid w:val="00C125E4"/>
    <w:rsid w:val="00C22877"/>
    <w:rsid w:val="00C25B5C"/>
    <w:rsid w:val="00C26ECC"/>
    <w:rsid w:val="00C33CAE"/>
    <w:rsid w:val="00C34B6D"/>
    <w:rsid w:val="00C4652A"/>
    <w:rsid w:val="00C47FC0"/>
    <w:rsid w:val="00C513FD"/>
    <w:rsid w:val="00C53379"/>
    <w:rsid w:val="00C539DA"/>
    <w:rsid w:val="00C54C4A"/>
    <w:rsid w:val="00C602ED"/>
    <w:rsid w:val="00C617BA"/>
    <w:rsid w:val="00C61B02"/>
    <w:rsid w:val="00C710EE"/>
    <w:rsid w:val="00C73D5A"/>
    <w:rsid w:val="00C7594B"/>
    <w:rsid w:val="00C82526"/>
    <w:rsid w:val="00C92840"/>
    <w:rsid w:val="00C952B4"/>
    <w:rsid w:val="00C96218"/>
    <w:rsid w:val="00CA792E"/>
    <w:rsid w:val="00CC2B66"/>
    <w:rsid w:val="00CC50C3"/>
    <w:rsid w:val="00CC7A7F"/>
    <w:rsid w:val="00CC7ED6"/>
    <w:rsid w:val="00CD0F3C"/>
    <w:rsid w:val="00CD27C0"/>
    <w:rsid w:val="00CD7780"/>
    <w:rsid w:val="00CE2CA8"/>
    <w:rsid w:val="00CE5262"/>
    <w:rsid w:val="00CE782F"/>
    <w:rsid w:val="00D0158B"/>
    <w:rsid w:val="00D0478C"/>
    <w:rsid w:val="00D112A8"/>
    <w:rsid w:val="00D1591D"/>
    <w:rsid w:val="00D169AA"/>
    <w:rsid w:val="00D276BC"/>
    <w:rsid w:val="00D27D37"/>
    <w:rsid w:val="00D3066B"/>
    <w:rsid w:val="00D40A02"/>
    <w:rsid w:val="00D416F9"/>
    <w:rsid w:val="00D43710"/>
    <w:rsid w:val="00D4669D"/>
    <w:rsid w:val="00D46C10"/>
    <w:rsid w:val="00D47E48"/>
    <w:rsid w:val="00D50BF7"/>
    <w:rsid w:val="00D6202C"/>
    <w:rsid w:val="00D67D99"/>
    <w:rsid w:val="00D70AF0"/>
    <w:rsid w:val="00D7474C"/>
    <w:rsid w:val="00D750EF"/>
    <w:rsid w:val="00D75987"/>
    <w:rsid w:val="00D76BDD"/>
    <w:rsid w:val="00D77246"/>
    <w:rsid w:val="00D80A70"/>
    <w:rsid w:val="00D90809"/>
    <w:rsid w:val="00D95BD2"/>
    <w:rsid w:val="00DA10E8"/>
    <w:rsid w:val="00DA3BC1"/>
    <w:rsid w:val="00DA4EFE"/>
    <w:rsid w:val="00DA526D"/>
    <w:rsid w:val="00DA5987"/>
    <w:rsid w:val="00DB0C62"/>
    <w:rsid w:val="00DB3383"/>
    <w:rsid w:val="00DB3522"/>
    <w:rsid w:val="00DB4B3D"/>
    <w:rsid w:val="00DB5E84"/>
    <w:rsid w:val="00DB61AE"/>
    <w:rsid w:val="00DC0020"/>
    <w:rsid w:val="00DD184C"/>
    <w:rsid w:val="00DE1B94"/>
    <w:rsid w:val="00DE3118"/>
    <w:rsid w:val="00DF2DAD"/>
    <w:rsid w:val="00DF43B6"/>
    <w:rsid w:val="00DF5E2A"/>
    <w:rsid w:val="00DF6060"/>
    <w:rsid w:val="00DF60C8"/>
    <w:rsid w:val="00E03D88"/>
    <w:rsid w:val="00E10F65"/>
    <w:rsid w:val="00E17AC3"/>
    <w:rsid w:val="00E202C0"/>
    <w:rsid w:val="00E21E3D"/>
    <w:rsid w:val="00E258BE"/>
    <w:rsid w:val="00E25F10"/>
    <w:rsid w:val="00E31870"/>
    <w:rsid w:val="00E318DB"/>
    <w:rsid w:val="00E3405C"/>
    <w:rsid w:val="00E35849"/>
    <w:rsid w:val="00E40BE6"/>
    <w:rsid w:val="00E43C97"/>
    <w:rsid w:val="00E479B8"/>
    <w:rsid w:val="00E505B3"/>
    <w:rsid w:val="00E537AB"/>
    <w:rsid w:val="00E60347"/>
    <w:rsid w:val="00E661F5"/>
    <w:rsid w:val="00E90D2D"/>
    <w:rsid w:val="00E925D5"/>
    <w:rsid w:val="00E95513"/>
    <w:rsid w:val="00EA448E"/>
    <w:rsid w:val="00EA66D8"/>
    <w:rsid w:val="00EB0861"/>
    <w:rsid w:val="00EB1F6C"/>
    <w:rsid w:val="00EB3121"/>
    <w:rsid w:val="00EB650C"/>
    <w:rsid w:val="00EB7D03"/>
    <w:rsid w:val="00EB7E5A"/>
    <w:rsid w:val="00EC4614"/>
    <w:rsid w:val="00EC4F1E"/>
    <w:rsid w:val="00ED007C"/>
    <w:rsid w:val="00ED3D7B"/>
    <w:rsid w:val="00ED3EB9"/>
    <w:rsid w:val="00ED74CF"/>
    <w:rsid w:val="00ED7B07"/>
    <w:rsid w:val="00ED7CBB"/>
    <w:rsid w:val="00ED7D71"/>
    <w:rsid w:val="00EE5E0F"/>
    <w:rsid w:val="00EF205A"/>
    <w:rsid w:val="00EF3AD2"/>
    <w:rsid w:val="00EF7883"/>
    <w:rsid w:val="00F03E9F"/>
    <w:rsid w:val="00F1601F"/>
    <w:rsid w:val="00F17137"/>
    <w:rsid w:val="00F24E64"/>
    <w:rsid w:val="00F25054"/>
    <w:rsid w:val="00F25549"/>
    <w:rsid w:val="00F260B3"/>
    <w:rsid w:val="00F3072B"/>
    <w:rsid w:val="00F30F70"/>
    <w:rsid w:val="00F3384E"/>
    <w:rsid w:val="00F356D5"/>
    <w:rsid w:val="00F404D2"/>
    <w:rsid w:val="00F43D03"/>
    <w:rsid w:val="00F44768"/>
    <w:rsid w:val="00F456C9"/>
    <w:rsid w:val="00F52492"/>
    <w:rsid w:val="00F525D6"/>
    <w:rsid w:val="00F54E7E"/>
    <w:rsid w:val="00F55242"/>
    <w:rsid w:val="00F56F91"/>
    <w:rsid w:val="00F5785D"/>
    <w:rsid w:val="00F672E6"/>
    <w:rsid w:val="00F7409B"/>
    <w:rsid w:val="00F75738"/>
    <w:rsid w:val="00F8352F"/>
    <w:rsid w:val="00F8371A"/>
    <w:rsid w:val="00F87270"/>
    <w:rsid w:val="00F93764"/>
    <w:rsid w:val="00FA0A61"/>
    <w:rsid w:val="00FA33E6"/>
    <w:rsid w:val="00FA6636"/>
    <w:rsid w:val="00FB091E"/>
    <w:rsid w:val="00FB67CC"/>
    <w:rsid w:val="00FB6E5C"/>
    <w:rsid w:val="00FB6F18"/>
    <w:rsid w:val="00FC3552"/>
    <w:rsid w:val="00FC5D57"/>
    <w:rsid w:val="00FC693C"/>
    <w:rsid w:val="00FD15F4"/>
    <w:rsid w:val="00FD42A0"/>
    <w:rsid w:val="00FD4DC6"/>
    <w:rsid w:val="00FD6A4E"/>
    <w:rsid w:val="00FD7CD6"/>
    <w:rsid w:val="00FE371C"/>
    <w:rsid w:val="00FE3A63"/>
    <w:rsid w:val="00FE4293"/>
    <w:rsid w:val="00FE767A"/>
    <w:rsid w:val="00FE7BFB"/>
    <w:rsid w:val="00FF0408"/>
    <w:rsid w:val="00FF56FA"/>
    <w:rsid w:val="00FF6A4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E0C"/>
    <w:rPr>
      <w:rFonts w:ascii="Arial" w:hAnsi="Arial"/>
    </w:rPr>
  </w:style>
  <w:style w:type="paragraph" w:styleId="Heading1">
    <w:name w:val="heading 1"/>
    <w:aliases w:val="h1,Heading,1,hd1"/>
    <w:basedOn w:val="YHPMNormal"/>
    <w:next w:val="YHPMBody"/>
    <w:qFormat/>
    <w:rsid w:val="00B17E0C"/>
    <w:pPr>
      <w:keepNext/>
      <w:numPr>
        <w:numId w:val="1"/>
      </w:numPr>
      <w:spacing w:before="240" w:after="60"/>
      <w:outlineLvl w:val="0"/>
    </w:pPr>
    <w:rPr>
      <w:rFonts w:ascii="Arial Bold" w:hAnsi="Arial Bold" w:cs="Arial"/>
      <w:b/>
      <w:bCs/>
      <w:kern w:val="32"/>
      <w:sz w:val="32"/>
      <w:szCs w:val="32"/>
    </w:rPr>
  </w:style>
  <w:style w:type="paragraph" w:styleId="Heading2">
    <w:name w:val="heading 2"/>
    <w:aliases w:val="head2,2"/>
    <w:basedOn w:val="YHPMNormal"/>
    <w:next w:val="YHPMBody"/>
    <w:link w:val="Heading2Char"/>
    <w:qFormat/>
    <w:rsid w:val="00B17E0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aliases w:val="H3,head3,Head 3"/>
    <w:basedOn w:val="YHPMNormal"/>
    <w:next w:val="YHPMBody"/>
    <w:qFormat/>
    <w:rsid w:val="00B17E0C"/>
    <w:pPr>
      <w:keepNext/>
      <w:numPr>
        <w:ilvl w:val="2"/>
        <w:numId w:val="1"/>
      </w:numPr>
      <w:spacing w:before="240" w:after="60"/>
      <w:outlineLvl w:val="2"/>
    </w:pPr>
    <w:rPr>
      <w:rFonts w:ascii="Arial Bold" w:hAnsi="Arial Bold" w:cs="Arial"/>
      <w:b/>
      <w:bCs/>
      <w:sz w:val="24"/>
      <w:szCs w:val="26"/>
    </w:rPr>
  </w:style>
  <w:style w:type="paragraph" w:styleId="Heading4">
    <w:name w:val="heading 4"/>
    <w:basedOn w:val="YHPMNormal"/>
    <w:next w:val="YHPMBody"/>
    <w:qFormat/>
    <w:rsid w:val="00B17E0C"/>
    <w:pPr>
      <w:keepNext/>
      <w:numPr>
        <w:ilvl w:val="3"/>
        <w:numId w:val="1"/>
      </w:numPr>
      <w:spacing w:before="240"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Normal"/>
    <w:qFormat/>
    <w:rsid w:val="00B17E0C"/>
    <w:pPr>
      <w:numPr>
        <w:ilvl w:val="4"/>
        <w:numId w:val="1"/>
      </w:numPr>
      <w:spacing w:before="240" w:after="60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B17E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val="en-GB"/>
    </w:rPr>
  </w:style>
  <w:style w:type="paragraph" w:styleId="Heading7">
    <w:name w:val="heading 7"/>
    <w:basedOn w:val="Normal"/>
    <w:next w:val="Normal"/>
    <w:qFormat/>
    <w:rsid w:val="00B17E0C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B17E0C"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B17E0C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HPMNormal">
    <w:name w:val="YHPM_Normal"/>
    <w:rsid w:val="00B17E0C"/>
    <w:rPr>
      <w:rFonts w:ascii="Arial" w:hAnsi="Arial"/>
      <w:lang w:val="en-GB"/>
    </w:rPr>
  </w:style>
  <w:style w:type="paragraph" w:customStyle="1" w:styleId="YHPMBody">
    <w:name w:val="YHPM_Body"/>
    <w:basedOn w:val="YHPMNormal"/>
    <w:rsid w:val="00B17E0C"/>
    <w:pPr>
      <w:spacing w:after="120" w:line="360" w:lineRule="auto"/>
      <w:ind w:left="576"/>
      <w:jc w:val="both"/>
    </w:pPr>
  </w:style>
  <w:style w:type="paragraph" w:styleId="TOC5">
    <w:name w:val="toc 5"/>
    <w:basedOn w:val="Normal"/>
    <w:next w:val="Normal"/>
    <w:autoRedefine/>
    <w:semiHidden/>
    <w:rsid w:val="00B17E0C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YHPMNormal"/>
    <w:next w:val="Normal"/>
    <w:autoRedefine/>
    <w:uiPriority w:val="39"/>
    <w:qFormat/>
    <w:rsid w:val="006B6124"/>
    <w:pPr>
      <w:spacing w:before="120" w:after="120"/>
    </w:pPr>
    <w:rPr>
      <w:rFonts w:asciiTheme="minorHAnsi" w:hAnsiTheme="minorHAnsi" w:cstheme="minorHAnsi"/>
      <w:b/>
      <w:bCs/>
      <w:caps/>
      <w:lang w:val="en-US"/>
    </w:rPr>
  </w:style>
  <w:style w:type="paragraph" w:customStyle="1" w:styleId="YHPMHeader">
    <w:name w:val="YHPM_Header"/>
    <w:basedOn w:val="YHPMNormal"/>
    <w:rsid w:val="00B17E0C"/>
    <w:rPr>
      <w:sz w:val="16"/>
    </w:rPr>
  </w:style>
  <w:style w:type="paragraph" w:customStyle="1" w:styleId="YHPMFooter">
    <w:name w:val="YHPM_Footer"/>
    <w:basedOn w:val="YHPMNormal"/>
    <w:rsid w:val="00B17E0C"/>
    <w:rPr>
      <w:sz w:val="16"/>
    </w:rPr>
  </w:style>
  <w:style w:type="paragraph" w:styleId="TOC2">
    <w:name w:val="toc 2"/>
    <w:basedOn w:val="YHPMNormal"/>
    <w:next w:val="Normal"/>
    <w:autoRedefine/>
    <w:uiPriority w:val="39"/>
    <w:qFormat/>
    <w:rsid w:val="00FD7CD6"/>
    <w:pPr>
      <w:ind w:left="200"/>
    </w:pPr>
    <w:rPr>
      <w:rFonts w:asciiTheme="minorHAnsi" w:hAnsiTheme="minorHAnsi" w:cstheme="minorHAnsi"/>
      <w:smallCaps/>
      <w:lang w:val="en-US"/>
    </w:rPr>
  </w:style>
  <w:style w:type="paragraph" w:styleId="TOC3">
    <w:name w:val="toc 3"/>
    <w:basedOn w:val="YHPMNormal"/>
    <w:next w:val="Normal"/>
    <w:autoRedefine/>
    <w:uiPriority w:val="39"/>
    <w:qFormat/>
    <w:rsid w:val="00C125E4"/>
    <w:pPr>
      <w:ind w:left="400"/>
    </w:pPr>
    <w:rPr>
      <w:rFonts w:asciiTheme="minorHAnsi" w:hAnsiTheme="minorHAnsi" w:cstheme="minorHAnsi"/>
      <w:i/>
      <w:iCs/>
      <w:lang w:val="en-US"/>
    </w:rPr>
  </w:style>
  <w:style w:type="paragraph" w:styleId="TOC4">
    <w:name w:val="toc 4"/>
    <w:basedOn w:val="YHPMNormal"/>
    <w:next w:val="Normal"/>
    <w:autoRedefine/>
    <w:semiHidden/>
    <w:rsid w:val="00B17E0C"/>
    <w:pPr>
      <w:ind w:left="600"/>
    </w:pPr>
    <w:rPr>
      <w:rFonts w:asciiTheme="minorHAnsi" w:hAnsiTheme="minorHAnsi" w:cstheme="minorHAnsi"/>
      <w:sz w:val="18"/>
      <w:szCs w:val="18"/>
      <w:lang w:val="en-US"/>
    </w:rPr>
  </w:style>
  <w:style w:type="paragraph" w:styleId="TOC6">
    <w:name w:val="toc 6"/>
    <w:basedOn w:val="Normal"/>
    <w:next w:val="Normal"/>
    <w:autoRedefine/>
    <w:semiHidden/>
    <w:rsid w:val="00B17E0C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17E0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17E0C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17E0C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B17E0C"/>
    <w:rPr>
      <w:color w:val="0000FF"/>
      <w:u w:val="single"/>
    </w:rPr>
  </w:style>
  <w:style w:type="paragraph" w:customStyle="1" w:styleId="YHPMTITLE">
    <w:name w:val="YHPM_TITLE"/>
    <w:basedOn w:val="YHPMNormal"/>
    <w:rsid w:val="00B17E0C"/>
    <w:pPr>
      <w:jc w:val="center"/>
    </w:pPr>
    <w:rPr>
      <w:rFonts w:ascii="Arial Bold" w:hAnsi="Arial Bold"/>
      <w:b/>
      <w:sz w:val="48"/>
    </w:rPr>
  </w:style>
  <w:style w:type="paragraph" w:customStyle="1" w:styleId="YHPMNormBold">
    <w:name w:val="YHPM_NormBold"/>
    <w:basedOn w:val="YHPMNormal"/>
    <w:rsid w:val="00B17E0C"/>
    <w:rPr>
      <w:rFonts w:ascii="Arial Bold" w:hAnsi="Arial Bold"/>
      <w:b/>
    </w:rPr>
  </w:style>
  <w:style w:type="paragraph" w:styleId="Header">
    <w:name w:val="header"/>
    <w:basedOn w:val="Normal"/>
    <w:rsid w:val="00B17E0C"/>
    <w:pPr>
      <w:tabs>
        <w:tab w:val="center" w:pos="4153"/>
        <w:tab w:val="right" w:pos="8306"/>
      </w:tabs>
    </w:pPr>
    <w:rPr>
      <w:b/>
      <w:sz w:val="24"/>
      <w:lang w:val="en-GB"/>
    </w:rPr>
  </w:style>
  <w:style w:type="character" w:styleId="PageNumber">
    <w:name w:val="page number"/>
    <w:basedOn w:val="DefaultParagraphFont"/>
    <w:rsid w:val="00B17E0C"/>
  </w:style>
  <w:style w:type="paragraph" w:styleId="Footer">
    <w:name w:val="footer"/>
    <w:basedOn w:val="Normal"/>
    <w:rsid w:val="00B17E0C"/>
    <w:pPr>
      <w:tabs>
        <w:tab w:val="center" w:pos="4153"/>
        <w:tab w:val="right" w:pos="8306"/>
      </w:tabs>
    </w:pPr>
    <w:rPr>
      <w:sz w:val="16"/>
      <w:lang w:val="en-GB"/>
    </w:rPr>
  </w:style>
  <w:style w:type="paragraph" w:styleId="BodyTextIndent">
    <w:name w:val="Body Text Indent"/>
    <w:basedOn w:val="Normal"/>
    <w:rsid w:val="00B17E0C"/>
    <w:pPr>
      <w:spacing w:after="120"/>
      <w:ind w:left="283"/>
    </w:pPr>
    <w:rPr>
      <w:lang w:val="en-GB"/>
    </w:rPr>
  </w:style>
  <w:style w:type="paragraph" w:customStyle="1" w:styleId="YHPMDescription">
    <w:name w:val="YHPM_Description"/>
    <w:basedOn w:val="YHPMBody"/>
    <w:rsid w:val="00B17E0C"/>
    <w:rPr>
      <w:i/>
      <w:iCs/>
      <w:color w:val="0000FF"/>
    </w:rPr>
  </w:style>
  <w:style w:type="paragraph" w:styleId="List2">
    <w:name w:val="List 2"/>
    <w:basedOn w:val="Normal"/>
    <w:rsid w:val="00B17E0C"/>
    <w:pPr>
      <w:tabs>
        <w:tab w:val="num" w:pos="1080"/>
      </w:tabs>
      <w:spacing w:after="60"/>
      <w:ind w:left="1080" w:hanging="360"/>
    </w:pPr>
    <w:rPr>
      <w:rFonts w:cs="Arial"/>
      <w:sz w:val="22"/>
      <w:lang w:val="en-GB"/>
    </w:rPr>
  </w:style>
  <w:style w:type="character" w:styleId="FollowedHyperlink">
    <w:name w:val="FollowedHyperlink"/>
    <w:basedOn w:val="DefaultParagraphFont"/>
    <w:rsid w:val="00B17E0C"/>
    <w:rPr>
      <w:color w:val="800080"/>
      <w:u w:val="single"/>
    </w:rPr>
  </w:style>
  <w:style w:type="table" w:styleId="TableGrid">
    <w:name w:val="Table Grid"/>
    <w:basedOn w:val="TableNormal"/>
    <w:rsid w:val="00C6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B17E0C"/>
    <w:pPr>
      <w:spacing w:line="360" w:lineRule="auto"/>
      <w:jc w:val="both"/>
    </w:pPr>
    <w:rPr>
      <w:lang w:val="en-GB"/>
    </w:rPr>
  </w:style>
  <w:style w:type="paragraph" w:customStyle="1" w:styleId="PLCTHEADING1">
    <w:name w:val="_PLCT_HEADING1"/>
    <w:basedOn w:val="Heading1"/>
    <w:link w:val="PLCTHEADING1Char"/>
    <w:rsid w:val="005B1AF3"/>
    <w:pPr>
      <w:numPr>
        <w:numId w:val="0"/>
      </w:numPr>
      <w:spacing w:before="0" w:after="120"/>
    </w:pPr>
    <w:rPr>
      <w:rFonts w:ascii="Tahoma" w:hAnsi="Tahoma" w:cs="Tahoma"/>
      <w:kern w:val="0"/>
      <w:szCs w:val="24"/>
    </w:rPr>
  </w:style>
  <w:style w:type="paragraph" w:customStyle="1" w:styleId="PLCTCOMMENT">
    <w:name w:val="_PLCT_COMMENT"/>
    <w:basedOn w:val="Normal"/>
    <w:rsid w:val="005B1AF3"/>
    <w:pPr>
      <w:spacing w:line="360" w:lineRule="auto"/>
    </w:pPr>
    <w:rPr>
      <w:rFonts w:cs="Arial"/>
      <w:i/>
      <w:iCs/>
      <w:color w:val="5F5F5F"/>
      <w:sz w:val="22"/>
      <w:lang w:val="en-GB"/>
    </w:rPr>
  </w:style>
  <w:style w:type="paragraph" w:customStyle="1" w:styleId="PLCTHEADING2">
    <w:name w:val="_PLCT_HEADING2"/>
    <w:basedOn w:val="PLCTHEADING1"/>
    <w:rsid w:val="005B1AF3"/>
    <w:pPr>
      <w:spacing w:before="120"/>
    </w:pPr>
    <w:rPr>
      <w:sz w:val="28"/>
    </w:rPr>
  </w:style>
  <w:style w:type="paragraph" w:customStyle="1" w:styleId="PLCTTABLENORMAL">
    <w:name w:val="_PLCT_TABLE_NORMAL"/>
    <w:basedOn w:val="Normal"/>
    <w:rsid w:val="005B1AF3"/>
    <w:pPr>
      <w:spacing w:before="60" w:line="360" w:lineRule="auto"/>
      <w:jc w:val="both"/>
    </w:pPr>
    <w:rPr>
      <w:rFonts w:cs="Arial"/>
      <w:lang w:val="en-GB"/>
    </w:rPr>
  </w:style>
  <w:style w:type="paragraph" w:customStyle="1" w:styleId="PLCTTABLENORMB">
    <w:name w:val="_PLCT_TABLE_NORMB"/>
    <w:basedOn w:val="PLCTTABLENORMAL"/>
    <w:rsid w:val="005B1AF3"/>
    <w:rPr>
      <w:b/>
    </w:rPr>
  </w:style>
  <w:style w:type="paragraph" w:customStyle="1" w:styleId="PLCTTABLEID">
    <w:name w:val="_PLCT_TABLE_ID"/>
    <w:basedOn w:val="PLCTTABLENORMB"/>
    <w:rsid w:val="005B1AF3"/>
    <w:rPr>
      <w:sz w:val="24"/>
    </w:rPr>
  </w:style>
  <w:style w:type="character" w:customStyle="1" w:styleId="PLCTHEADING1Char">
    <w:name w:val="_PLCT_HEADING1 Char"/>
    <w:basedOn w:val="DefaultParagraphFont"/>
    <w:link w:val="PLCTHEADING1"/>
    <w:rsid w:val="00D1591D"/>
    <w:rPr>
      <w:rFonts w:ascii="Tahoma" w:hAnsi="Tahoma" w:cs="Tahoma"/>
      <w:b/>
      <w:bCs/>
      <w:sz w:val="32"/>
      <w:szCs w:val="24"/>
      <w:lang w:val="en-GB" w:eastAsia="en-US" w:bidi="ar-SA"/>
    </w:rPr>
  </w:style>
  <w:style w:type="paragraph" w:customStyle="1" w:styleId="PLCHEADING2">
    <w:name w:val="_PLC_HEADING2"/>
    <w:basedOn w:val="PLCTHEADING1"/>
    <w:rsid w:val="00D1591D"/>
    <w:rPr>
      <w:sz w:val="24"/>
    </w:rPr>
  </w:style>
  <w:style w:type="paragraph" w:customStyle="1" w:styleId="PLCTBODY10">
    <w:name w:val="_PLCT_BODY10"/>
    <w:basedOn w:val="Normal"/>
    <w:rsid w:val="00D1591D"/>
    <w:pPr>
      <w:spacing w:before="60" w:after="60"/>
      <w:jc w:val="both"/>
    </w:pPr>
    <w:rPr>
      <w:rFonts w:cs="Arial"/>
      <w:lang w:val="en-GB"/>
    </w:rPr>
  </w:style>
  <w:style w:type="paragraph" w:styleId="BodyTextIndent3">
    <w:name w:val="Body Text Indent 3"/>
    <w:basedOn w:val="Normal"/>
    <w:rsid w:val="00156152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Normal"/>
    <w:rsid w:val="00156152"/>
    <w:pPr>
      <w:spacing w:before="120" w:after="120"/>
    </w:pPr>
    <w:rPr>
      <w:rFonts w:ascii="Times New Roman" w:hAnsi="Times New Roman"/>
      <w:sz w:val="24"/>
      <w:lang w:val="en-GB"/>
    </w:rPr>
  </w:style>
  <w:style w:type="character" w:customStyle="1" w:styleId="Heading2Char">
    <w:name w:val="Heading 2 Char"/>
    <w:aliases w:val="head2 Char,2 Char"/>
    <w:basedOn w:val="DefaultParagraphFont"/>
    <w:link w:val="Heading2"/>
    <w:rsid w:val="00156152"/>
    <w:rPr>
      <w:rFonts w:ascii="Arial Bold" w:hAnsi="Arial Bold" w:cs="Arial"/>
      <w:b/>
      <w:bCs/>
      <w:iCs/>
      <w:sz w:val="28"/>
      <w:szCs w:val="28"/>
      <w:lang w:val="en-GB"/>
    </w:rPr>
  </w:style>
  <w:style w:type="paragraph" w:styleId="BodyText3">
    <w:name w:val="Body Text 3"/>
    <w:basedOn w:val="Normal"/>
    <w:rsid w:val="00F87270"/>
    <w:pPr>
      <w:spacing w:after="120"/>
    </w:pPr>
    <w:rPr>
      <w:sz w:val="16"/>
      <w:szCs w:val="16"/>
    </w:rPr>
  </w:style>
  <w:style w:type="paragraph" w:customStyle="1" w:styleId="HeadingPreface2">
    <w:name w:val="Heading_Preface 2"/>
    <w:basedOn w:val="Normal"/>
    <w:semiHidden/>
    <w:rsid w:val="00F87270"/>
    <w:pPr>
      <w:numPr>
        <w:ilvl w:val="1"/>
        <w:numId w:val="3"/>
      </w:numPr>
    </w:pPr>
    <w:rPr>
      <w:sz w:val="22"/>
      <w:lang w:val="en-ZA"/>
    </w:rPr>
  </w:style>
  <w:style w:type="paragraph" w:customStyle="1" w:styleId="HeadingPreface3">
    <w:name w:val="Heading_Preface 3"/>
    <w:basedOn w:val="Normal"/>
    <w:semiHidden/>
    <w:rsid w:val="00F87270"/>
    <w:pPr>
      <w:numPr>
        <w:ilvl w:val="2"/>
        <w:numId w:val="3"/>
      </w:numPr>
    </w:pPr>
    <w:rPr>
      <w:sz w:val="22"/>
      <w:lang w:val="en-ZA"/>
    </w:rPr>
  </w:style>
  <w:style w:type="paragraph" w:customStyle="1" w:styleId="HeadingPreface">
    <w:name w:val="Heading_Preface"/>
    <w:basedOn w:val="Heading1"/>
    <w:semiHidden/>
    <w:rsid w:val="00F87270"/>
    <w:pPr>
      <w:keepLines/>
      <w:numPr>
        <w:numId w:val="3"/>
      </w:numPr>
      <w:pBdr>
        <w:top w:val="single" w:sz="6" w:space="6" w:color="808080"/>
        <w:bottom w:val="single" w:sz="6" w:space="6" w:color="808080"/>
      </w:pBdr>
      <w:spacing w:before="360" w:after="240" w:line="240" w:lineRule="atLeast"/>
      <w:jc w:val="center"/>
      <w:outlineLvl w:val="9"/>
    </w:pPr>
    <w:rPr>
      <w:rFonts w:ascii="Arial" w:hAnsi="Arial"/>
      <w:bCs w:val="0"/>
      <w:caps/>
      <w:spacing w:val="20"/>
      <w:kern w:val="16"/>
      <w:sz w:val="22"/>
      <w:szCs w:val="20"/>
      <w:lang w:val="en-ZA"/>
    </w:rPr>
  </w:style>
  <w:style w:type="paragraph" w:styleId="BalloonText">
    <w:name w:val="Balloon Text"/>
    <w:basedOn w:val="Normal"/>
    <w:link w:val="BalloonTextChar"/>
    <w:rsid w:val="001A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CA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125E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Body1">
    <w:name w:val="Body 1"/>
    <w:autoRedefine/>
    <w:rsid w:val="00825B53"/>
    <w:pPr>
      <w:jc w:val="both"/>
      <w:outlineLvl w:val="0"/>
    </w:pPr>
    <w:rPr>
      <w:rFonts w:ascii="Calibri" w:eastAsia="Arial Unicode MS" w:hAnsi="Calibri"/>
      <w:color w:val="000000"/>
      <w:sz w:val="22"/>
      <w:szCs w:val="22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E0C"/>
    <w:rPr>
      <w:rFonts w:ascii="Arial" w:hAnsi="Arial"/>
    </w:rPr>
  </w:style>
  <w:style w:type="paragraph" w:styleId="Heading1">
    <w:name w:val="heading 1"/>
    <w:aliases w:val="h1,Heading,1,hd1"/>
    <w:basedOn w:val="YHPMNormal"/>
    <w:next w:val="YHPMBody"/>
    <w:qFormat/>
    <w:rsid w:val="00B17E0C"/>
    <w:pPr>
      <w:keepNext/>
      <w:numPr>
        <w:numId w:val="1"/>
      </w:numPr>
      <w:spacing w:before="240" w:after="60"/>
      <w:outlineLvl w:val="0"/>
    </w:pPr>
    <w:rPr>
      <w:rFonts w:ascii="Arial Bold" w:hAnsi="Arial Bold" w:cs="Arial"/>
      <w:b/>
      <w:bCs/>
      <w:kern w:val="32"/>
      <w:sz w:val="32"/>
      <w:szCs w:val="32"/>
    </w:rPr>
  </w:style>
  <w:style w:type="paragraph" w:styleId="Heading2">
    <w:name w:val="heading 2"/>
    <w:aliases w:val="head2,2"/>
    <w:basedOn w:val="YHPMNormal"/>
    <w:next w:val="YHPMBody"/>
    <w:link w:val="Heading2Char"/>
    <w:qFormat/>
    <w:rsid w:val="00B17E0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aliases w:val="H3,head3,Head 3"/>
    <w:basedOn w:val="YHPMNormal"/>
    <w:next w:val="YHPMBody"/>
    <w:qFormat/>
    <w:rsid w:val="00B17E0C"/>
    <w:pPr>
      <w:keepNext/>
      <w:numPr>
        <w:ilvl w:val="2"/>
        <w:numId w:val="1"/>
      </w:numPr>
      <w:spacing w:before="240" w:after="60"/>
      <w:outlineLvl w:val="2"/>
    </w:pPr>
    <w:rPr>
      <w:rFonts w:ascii="Arial Bold" w:hAnsi="Arial Bold" w:cs="Arial"/>
      <w:b/>
      <w:bCs/>
      <w:sz w:val="24"/>
      <w:szCs w:val="26"/>
    </w:rPr>
  </w:style>
  <w:style w:type="paragraph" w:styleId="Heading4">
    <w:name w:val="heading 4"/>
    <w:basedOn w:val="YHPMNormal"/>
    <w:next w:val="YHPMBody"/>
    <w:qFormat/>
    <w:rsid w:val="00B17E0C"/>
    <w:pPr>
      <w:keepNext/>
      <w:numPr>
        <w:ilvl w:val="3"/>
        <w:numId w:val="1"/>
      </w:numPr>
      <w:spacing w:before="240"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Normal"/>
    <w:qFormat/>
    <w:rsid w:val="00B17E0C"/>
    <w:pPr>
      <w:numPr>
        <w:ilvl w:val="4"/>
        <w:numId w:val="1"/>
      </w:numPr>
      <w:spacing w:before="240" w:after="60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B17E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val="en-GB"/>
    </w:rPr>
  </w:style>
  <w:style w:type="paragraph" w:styleId="Heading7">
    <w:name w:val="heading 7"/>
    <w:basedOn w:val="Normal"/>
    <w:next w:val="Normal"/>
    <w:qFormat/>
    <w:rsid w:val="00B17E0C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B17E0C"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B17E0C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HPMNormal">
    <w:name w:val="YHPM_Normal"/>
    <w:rsid w:val="00B17E0C"/>
    <w:rPr>
      <w:rFonts w:ascii="Arial" w:hAnsi="Arial"/>
      <w:lang w:val="en-GB"/>
    </w:rPr>
  </w:style>
  <w:style w:type="paragraph" w:customStyle="1" w:styleId="YHPMBody">
    <w:name w:val="YHPM_Body"/>
    <w:basedOn w:val="YHPMNormal"/>
    <w:rsid w:val="00B17E0C"/>
    <w:pPr>
      <w:spacing w:after="120" w:line="360" w:lineRule="auto"/>
      <w:ind w:left="576"/>
      <w:jc w:val="both"/>
    </w:pPr>
  </w:style>
  <w:style w:type="paragraph" w:styleId="TOC5">
    <w:name w:val="toc 5"/>
    <w:basedOn w:val="Normal"/>
    <w:next w:val="Normal"/>
    <w:autoRedefine/>
    <w:semiHidden/>
    <w:rsid w:val="00B17E0C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YHPMNormal"/>
    <w:next w:val="Normal"/>
    <w:autoRedefine/>
    <w:uiPriority w:val="39"/>
    <w:qFormat/>
    <w:rsid w:val="006B6124"/>
    <w:pPr>
      <w:spacing w:before="120" w:after="120"/>
    </w:pPr>
    <w:rPr>
      <w:rFonts w:asciiTheme="minorHAnsi" w:hAnsiTheme="minorHAnsi" w:cstheme="minorHAnsi"/>
      <w:b/>
      <w:bCs/>
      <w:caps/>
      <w:lang w:val="en-US"/>
    </w:rPr>
  </w:style>
  <w:style w:type="paragraph" w:customStyle="1" w:styleId="YHPMHeader">
    <w:name w:val="YHPM_Header"/>
    <w:basedOn w:val="YHPMNormal"/>
    <w:rsid w:val="00B17E0C"/>
    <w:rPr>
      <w:sz w:val="16"/>
    </w:rPr>
  </w:style>
  <w:style w:type="paragraph" w:customStyle="1" w:styleId="YHPMFooter">
    <w:name w:val="YHPM_Footer"/>
    <w:basedOn w:val="YHPMNormal"/>
    <w:rsid w:val="00B17E0C"/>
    <w:rPr>
      <w:sz w:val="16"/>
    </w:rPr>
  </w:style>
  <w:style w:type="paragraph" w:styleId="TOC2">
    <w:name w:val="toc 2"/>
    <w:basedOn w:val="YHPMNormal"/>
    <w:next w:val="Normal"/>
    <w:autoRedefine/>
    <w:uiPriority w:val="39"/>
    <w:qFormat/>
    <w:rsid w:val="00FD7CD6"/>
    <w:pPr>
      <w:ind w:left="200"/>
    </w:pPr>
    <w:rPr>
      <w:rFonts w:asciiTheme="minorHAnsi" w:hAnsiTheme="minorHAnsi" w:cstheme="minorHAnsi"/>
      <w:smallCaps/>
      <w:lang w:val="en-US"/>
    </w:rPr>
  </w:style>
  <w:style w:type="paragraph" w:styleId="TOC3">
    <w:name w:val="toc 3"/>
    <w:basedOn w:val="YHPMNormal"/>
    <w:next w:val="Normal"/>
    <w:autoRedefine/>
    <w:uiPriority w:val="39"/>
    <w:qFormat/>
    <w:rsid w:val="00C125E4"/>
    <w:pPr>
      <w:ind w:left="400"/>
    </w:pPr>
    <w:rPr>
      <w:rFonts w:asciiTheme="minorHAnsi" w:hAnsiTheme="minorHAnsi" w:cstheme="minorHAnsi"/>
      <w:i/>
      <w:iCs/>
      <w:lang w:val="en-US"/>
    </w:rPr>
  </w:style>
  <w:style w:type="paragraph" w:styleId="TOC4">
    <w:name w:val="toc 4"/>
    <w:basedOn w:val="YHPMNormal"/>
    <w:next w:val="Normal"/>
    <w:autoRedefine/>
    <w:semiHidden/>
    <w:rsid w:val="00B17E0C"/>
    <w:pPr>
      <w:ind w:left="600"/>
    </w:pPr>
    <w:rPr>
      <w:rFonts w:asciiTheme="minorHAnsi" w:hAnsiTheme="minorHAnsi" w:cstheme="minorHAnsi"/>
      <w:sz w:val="18"/>
      <w:szCs w:val="18"/>
      <w:lang w:val="en-US"/>
    </w:rPr>
  </w:style>
  <w:style w:type="paragraph" w:styleId="TOC6">
    <w:name w:val="toc 6"/>
    <w:basedOn w:val="Normal"/>
    <w:next w:val="Normal"/>
    <w:autoRedefine/>
    <w:semiHidden/>
    <w:rsid w:val="00B17E0C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17E0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17E0C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17E0C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B17E0C"/>
    <w:rPr>
      <w:color w:val="0000FF"/>
      <w:u w:val="single"/>
    </w:rPr>
  </w:style>
  <w:style w:type="paragraph" w:customStyle="1" w:styleId="YHPMTITLE">
    <w:name w:val="YHPM_TITLE"/>
    <w:basedOn w:val="YHPMNormal"/>
    <w:rsid w:val="00B17E0C"/>
    <w:pPr>
      <w:jc w:val="center"/>
    </w:pPr>
    <w:rPr>
      <w:rFonts w:ascii="Arial Bold" w:hAnsi="Arial Bold"/>
      <w:b/>
      <w:sz w:val="48"/>
    </w:rPr>
  </w:style>
  <w:style w:type="paragraph" w:customStyle="1" w:styleId="YHPMNormBold">
    <w:name w:val="YHPM_NormBold"/>
    <w:basedOn w:val="YHPMNormal"/>
    <w:rsid w:val="00B17E0C"/>
    <w:rPr>
      <w:rFonts w:ascii="Arial Bold" w:hAnsi="Arial Bold"/>
      <w:b/>
    </w:rPr>
  </w:style>
  <w:style w:type="paragraph" w:styleId="Header">
    <w:name w:val="header"/>
    <w:basedOn w:val="Normal"/>
    <w:rsid w:val="00B17E0C"/>
    <w:pPr>
      <w:tabs>
        <w:tab w:val="center" w:pos="4153"/>
        <w:tab w:val="right" w:pos="8306"/>
      </w:tabs>
    </w:pPr>
    <w:rPr>
      <w:b/>
      <w:sz w:val="24"/>
      <w:lang w:val="en-GB"/>
    </w:rPr>
  </w:style>
  <w:style w:type="character" w:styleId="PageNumber">
    <w:name w:val="page number"/>
    <w:basedOn w:val="DefaultParagraphFont"/>
    <w:rsid w:val="00B17E0C"/>
  </w:style>
  <w:style w:type="paragraph" w:styleId="Footer">
    <w:name w:val="footer"/>
    <w:basedOn w:val="Normal"/>
    <w:rsid w:val="00B17E0C"/>
    <w:pPr>
      <w:tabs>
        <w:tab w:val="center" w:pos="4153"/>
        <w:tab w:val="right" w:pos="8306"/>
      </w:tabs>
    </w:pPr>
    <w:rPr>
      <w:sz w:val="16"/>
      <w:lang w:val="en-GB"/>
    </w:rPr>
  </w:style>
  <w:style w:type="paragraph" w:styleId="BodyTextIndent">
    <w:name w:val="Body Text Indent"/>
    <w:basedOn w:val="Normal"/>
    <w:rsid w:val="00B17E0C"/>
    <w:pPr>
      <w:spacing w:after="120"/>
      <w:ind w:left="283"/>
    </w:pPr>
    <w:rPr>
      <w:lang w:val="en-GB"/>
    </w:rPr>
  </w:style>
  <w:style w:type="paragraph" w:customStyle="1" w:styleId="YHPMDescription">
    <w:name w:val="YHPM_Description"/>
    <w:basedOn w:val="YHPMBody"/>
    <w:rsid w:val="00B17E0C"/>
    <w:rPr>
      <w:i/>
      <w:iCs/>
      <w:color w:val="0000FF"/>
    </w:rPr>
  </w:style>
  <w:style w:type="paragraph" w:styleId="List2">
    <w:name w:val="List 2"/>
    <w:basedOn w:val="Normal"/>
    <w:rsid w:val="00B17E0C"/>
    <w:pPr>
      <w:tabs>
        <w:tab w:val="num" w:pos="1080"/>
      </w:tabs>
      <w:spacing w:after="60"/>
      <w:ind w:left="1080" w:hanging="360"/>
    </w:pPr>
    <w:rPr>
      <w:rFonts w:cs="Arial"/>
      <w:sz w:val="22"/>
      <w:lang w:val="en-GB"/>
    </w:rPr>
  </w:style>
  <w:style w:type="character" w:styleId="FollowedHyperlink">
    <w:name w:val="FollowedHyperlink"/>
    <w:basedOn w:val="DefaultParagraphFont"/>
    <w:rsid w:val="00B17E0C"/>
    <w:rPr>
      <w:color w:val="800080"/>
      <w:u w:val="single"/>
    </w:rPr>
  </w:style>
  <w:style w:type="table" w:styleId="TableGrid">
    <w:name w:val="Table Grid"/>
    <w:basedOn w:val="TableNormal"/>
    <w:rsid w:val="00C6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B17E0C"/>
    <w:pPr>
      <w:spacing w:line="360" w:lineRule="auto"/>
      <w:jc w:val="both"/>
    </w:pPr>
    <w:rPr>
      <w:lang w:val="en-GB"/>
    </w:rPr>
  </w:style>
  <w:style w:type="paragraph" w:customStyle="1" w:styleId="PLCTHEADING1">
    <w:name w:val="_PLCT_HEADING1"/>
    <w:basedOn w:val="Heading1"/>
    <w:link w:val="PLCTHEADING1Char"/>
    <w:rsid w:val="005B1AF3"/>
    <w:pPr>
      <w:numPr>
        <w:numId w:val="0"/>
      </w:numPr>
      <w:spacing w:before="0" w:after="120"/>
    </w:pPr>
    <w:rPr>
      <w:rFonts w:ascii="Tahoma" w:hAnsi="Tahoma" w:cs="Tahoma"/>
      <w:kern w:val="0"/>
      <w:szCs w:val="24"/>
    </w:rPr>
  </w:style>
  <w:style w:type="paragraph" w:customStyle="1" w:styleId="PLCTCOMMENT">
    <w:name w:val="_PLCT_COMMENT"/>
    <w:basedOn w:val="Normal"/>
    <w:rsid w:val="005B1AF3"/>
    <w:pPr>
      <w:spacing w:line="360" w:lineRule="auto"/>
    </w:pPr>
    <w:rPr>
      <w:rFonts w:cs="Arial"/>
      <w:i/>
      <w:iCs/>
      <w:color w:val="5F5F5F"/>
      <w:sz w:val="22"/>
      <w:lang w:val="en-GB"/>
    </w:rPr>
  </w:style>
  <w:style w:type="paragraph" w:customStyle="1" w:styleId="PLCTHEADING2">
    <w:name w:val="_PLCT_HEADING2"/>
    <w:basedOn w:val="PLCTHEADING1"/>
    <w:rsid w:val="005B1AF3"/>
    <w:pPr>
      <w:spacing w:before="120"/>
    </w:pPr>
    <w:rPr>
      <w:sz w:val="28"/>
    </w:rPr>
  </w:style>
  <w:style w:type="paragraph" w:customStyle="1" w:styleId="PLCTTABLENORMAL">
    <w:name w:val="_PLCT_TABLE_NORMAL"/>
    <w:basedOn w:val="Normal"/>
    <w:rsid w:val="005B1AF3"/>
    <w:pPr>
      <w:spacing w:before="60" w:line="360" w:lineRule="auto"/>
      <w:jc w:val="both"/>
    </w:pPr>
    <w:rPr>
      <w:rFonts w:cs="Arial"/>
      <w:lang w:val="en-GB"/>
    </w:rPr>
  </w:style>
  <w:style w:type="paragraph" w:customStyle="1" w:styleId="PLCTTABLENORMB">
    <w:name w:val="_PLCT_TABLE_NORMB"/>
    <w:basedOn w:val="PLCTTABLENORMAL"/>
    <w:rsid w:val="005B1AF3"/>
    <w:rPr>
      <w:b/>
    </w:rPr>
  </w:style>
  <w:style w:type="paragraph" w:customStyle="1" w:styleId="PLCTTABLEID">
    <w:name w:val="_PLCT_TABLE_ID"/>
    <w:basedOn w:val="PLCTTABLENORMB"/>
    <w:rsid w:val="005B1AF3"/>
    <w:rPr>
      <w:sz w:val="24"/>
    </w:rPr>
  </w:style>
  <w:style w:type="character" w:customStyle="1" w:styleId="PLCTHEADING1Char">
    <w:name w:val="_PLCT_HEADING1 Char"/>
    <w:basedOn w:val="DefaultParagraphFont"/>
    <w:link w:val="PLCTHEADING1"/>
    <w:rsid w:val="00D1591D"/>
    <w:rPr>
      <w:rFonts w:ascii="Tahoma" w:hAnsi="Tahoma" w:cs="Tahoma"/>
      <w:b/>
      <w:bCs/>
      <w:sz w:val="32"/>
      <w:szCs w:val="24"/>
      <w:lang w:val="en-GB" w:eastAsia="en-US" w:bidi="ar-SA"/>
    </w:rPr>
  </w:style>
  <w:style w:type="paragraph" w:customStyle="1" w:styleId="PLCHEADING2">
    <w:name w:val="_PLC_HEADING2"/>
    <w:basedOn w:val="PLCTHEADING1"/>
    <w:rsid w:val="00D1591D"/>
    <w:rPr>
      <w:sz w:val="24"/>
    </w:rPr>
  </w:style>
  <w:style w:type="paragraph" w:customStyle="1" w:styleId="PLCTBODY10">
    <w:name w:val="_PLCT_BODY10"/>
    <w:basedOn w:val="Normal"/>
    <w:rsid w:val="00D1591D"/>
    <w:pPr>
      <w:spacing w:before="60" w:after="60"/>
      <w:jc w:val="both"/>
    </w:pPr>
    <w:rPr>
      <w:rFonts w:cs="Arial"/>
      <w:lang w:val="en-GB"/>
    </w:rPr>
  </w:style>
  <w:style w:type="paragraph" w:styleId="BodyTextIndent3">
    <w:name w:val="Body Text Indent 3"/>
    <w:basedOn w:val="Normal"/>
    <w:rsid w:val="00156152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Normal"/>
    <w:rsid w:val="00156152"/>
    <w:pPr>
      <w:spacing w:before="120" w:after="120"/>
    </w:pPr>
    <w:rPr>
      <w:rFonts w:ascii="Times New Roman" w:hAnsi="Times New Roman"/>
      <w:sz w:val="24"/>
      <w:lang w:val="en-GB"/>
    </w:rPr>
  </w:style>
  <w:style w:type="character" w:customStyle="1" w:styleId="Heading2Char">
    <w:name w:val="Heading 2 Char"/>
    <w:aliases w:val="head2 Char,2 Char"/>
    <w:basedOn w:val="DefaultParagraphFont"/>
    <w:link w:val="Heading2"/>
    <w:rsid w:val="00156152"/>
    <w:rPr>
      <w:rFonts w:ascii="Arial Bold" w:hAnsi="Arial Bold" w:cs="Arial"/>
      <w:b/>
      <w:bCs/>
      <w:iCs/>
      <w:sz w:val="28"/>
      <w:szCs w:val="28"/>
      <w:lang w:val="en-GB"/>
    </w:rPr>
  </w:style>
  <w:style w:type="paragraph" w:styleId="BodyText3">
    <w:name w:val="Body Text 3"/>
    <w:basedOn w:val="Normal"/>
    <w:rsid w:val="00F87270"/>
    <w:pPr>
      <w:spacing w:after="120"/>
    </w:pPr>
    <w:rPr>
      <w:sz w:val="16"/>
      <w:szCs w:val="16"/>
    </w:rPr>
  </w:style>
  <w:style w:type="paragraph" w:customStyle="1" w:styleId="HeadingPreface2">
    <w:name w:val="Heading_Preface 2"/>
    <w:basedOn w:val="Normal"/>
    <w:semiHidden/>
    <w:rsid w:val="00F87270"/>
    <w:pPr>
      <w:numPr>
        <w:ilvl w:val="1"/>
        <w:numId w:val="3"/>
      </w:numPr>
    </w:pPr>
    <w:rPr>
      <w:sz w:val="22"/>
      <w:lang w:val="en-ZA"/>
    </w:rPr>
  </w:style>
  <w:style w:type="paragraph" w:customStyle="1" w:styleId="HeadingPreface3">
    <w:name w:val="Heading_Preface 3"/>
    <w:basedOn w:val="Normal"/>
    <w:semiHidden/>
    <w:rsid w:val="00F87270"/>
    <w:pPr>
      <w:numPr>
        <w:ilvl w:val="2"/>
        <w:numId w:val="3"/>
      </w:numPr>
    </w:pPr>
    <w:rPr>
      <w:sz w:val="22"/>
      <w:lang w:val="en-ZA"/>
    </w:rPr>
  </w:style>
  <w:style w:type="paragraph" w:customStyle="1" w:styleId="HeadingPreface">
    <w:name w:val="Heading_Preface"/>
    <w:basedOn w:val="Heading1"/>
    <w:semiHidden/>
    <w:rsid w:val="00F87270"/>
    <w:pPr>
      <w:keepLines/>
      <w:numPr>
        <w:numId w:val="3"/>
      </w:numPr>
      <w:pBdr>
        <w:top w:val="single" w:sz="6" w:space="6" w:color="808080"/>
        <w:bottom w:val="single" w:sz="6" w:space="6" w:color="808080"/>
      </w:pBdr>
      <w:spacing w:before="360" w:after="240" w:line="240" w:lineRule="atLeast"/>
      <w:jc w:val="center"/>
      <w:outlineLvl w:val="9"/>
    </w:pPr>
    <w:rPr>
      <w:rFonts w:ascii="Arial" w:hAnsi="Arial"/>
      <w:bCs w:val="0"/>
      <w:caps/>
      <w:spacing w:val="20"/>
      <w:kern w:val="16"/>
      <w:sz w:val="22"/>
      <w:szCs w:val="20"/>
      <w:lang w:val="en-ZA"/>
    </w:rPr>
  </w:style>
  <w:style w:type="paragraph" w:styleId="BalloonText">
    <w:name w:val="Balloon Text"/>
    <w:basedOn w:val="Normal"/>
    <w:link w:val="BalloonTextChar"/>
    <w:rsid w:val="001A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CA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125E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Body1">
    <w:name w:val="Body 1"/>
    <w:autoRedefine/>
    <w:rsid w:val="00825B53"/>
    <w:pPr>
      <w:jc w:val="both"/>
      <w:outlineLvl w:val="0"/>
    </w:pPr>
    <w:rPr>
      <w:rFonts w:ascii="Calibri" w:eastAsia="Arial Unicode MS" w:hAnsi="Calibri"/>
      <w:color w:val="000000"/>
      <w:sz w:val="22"/>
      <w:szCs w:val="2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Sponsorhips@flysaa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oleObject" Target="embeddings/Microsoft_Excel_97-2003_Worksheet1.xls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dx420q\My%20Documents\PMO%20new\Initiation\Strategic_Business_Case_Template_v1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ED67BBA33F940A9755A2137D5E591" ma:contentTypeVersion="0" ma:contentTypeDescription="Create a new document." ma:contentTypeScope="" ma:versionID="ea4e096b19f133fb5178d7914498ba8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90D8-EE42-42A0-9471-9213BD160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A6CE9-3C67-4AA6-AFF0-FA3D66E7F0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14AAE9-AE38-4392-A343-603684B2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DD611D-DF04-415B-9003-D6DAC175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Strategic_Business_Case_Template_v1_0.dotx</Template>
  <TotalTime>1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</vt:lpstr>
    </vt:vector>
  </TitlesOfParts>
  <Company>ProjectLink Consulting (Pty) Ltd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>Business Case</dc:subject>
  <dc:creator>ecdx420q</dc:creator>
  <cp:keywords>1.0</cp:keywords>
  <cp:lastModifiedBy>Lindi Motea</cp:lastModifiedBy>
  <cp:revision>2</cp:revision>
  <cp:lastPrinted>2011-05-30T14:07:00Z</cp:lastPrinted>
  <dcterms:created xsi:type="dcterms:W3CDTF">2014-06-09T12:46:00Z</dcterms:created>
  <dcterms:modified xsi:type="dcterms:W3CDTF">2014-06-09T12:46:00Z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osition">
    <vt:lpwstr>Hello</vt:lpwstr>
  </property>
  <property fmtid="{D5CDD505-2E9C-101B-9397-08002B2CF9AE}" pid="3" name="ContentTypeId">
    <vt:lpwstr>0x0101002A8ED67BBA33F940A9755A2137D5E591</vt:lpwstr>
  </property>
</Properties>
</file>